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4FBE" w14:textId="7C598F4C" w:rsidR="0013587E" w:rsidRDefault="00287A3C" w:rsidP="0013587E">
      <w:pPr>
        <w:spacing w:line="240" w:lineRule="auto"/>
        <w:jc w:val="right"/>
        <w:rPr>
          <w:rFonts w:ascii="Garamond" w:hAnsi="Garamond" w:cs="Tahoma"/>
          <w:b/>
          <w:sz w:val="23"/>
          <w:szCs w:val="23"/>
          <w:lang w:val="en-US"/>
        </w:rPr>
      </w:pPr>
      <w:r w:rsidRPr="00287A3C">
        <w:rPr>
          <w:rFonts w:ascii="Garamond" w:hAnsi="Garamond" w:cs="Tahoma"/>
          <w:b/>
          <w:sz w:val="23"/>
          <w:szCs w:val="23"/>
          <w:lang w:val="en-US"/>
        </w:rPr>
        <w:t>A</w:t>
      </w:r>
      <w:r w:rsidR="0013587E" w:rsidRPr="00287A3C">
        <w:rPr>
          <w:rFonts w:ascii="Garamond" w:hAnsi="Garamond" w:cs="Tahoma"/>
          <w:b/>
          <w:sz w:val="23"/>
          <w:szCs w:val="23"/>
          <w:lang w:val="en-US"/>
        </w:rPr>
        <w:t>ll’ A.T.C.</w:t>
      </w:r>
      <w:proofErr w:type="gramStart"/>
      <w:r w:rsidRPr="00287A3C">
        <w:rPr>
          <w:rFonts w:ascii="Garamond" w:hAnsi="Garamond" w:cs="Tahoma"/>
          <w:b/>
          <w:sz w:val="23"/>
          <w:szCs w:val="23"/>
          <w:lang w:val="en-US"/>
        </w:rPr>
        <w:t>-“</w:t>
      </w:r>
      <w:proofErr w:type="gramEnd"/>
      <w:r w:rsidRPr="00287A3C">
        <w:rPr>
          <w:rFonts w:ascii="Garamond" w:hAnsi="Garamond" w:cs="Tahoma"/>
          <w:b/>
          <w:sz w:val="23"/>
          <w:szCs w:val="23"/>
          <w:lang w:val="en-US"/>
        </w:rPr>
        <w:t>B”-</w:t>
      </w:r>
      <w:r w:rsidR="009D6BF4">
        <w:rPr>
          <w:rFonts w:ascii="Garamond" w:hAnsi="Garamond" w:cs="Tahoma"/>
          <w:b/>
          <w:sz w:val="23"/>
          <w:szCs w:val="23"/>
          <w:lang w:val="en-US"/>
        </w:rPr>
        <w:t xml:space="preserve"> </w:t>
      </w:r>
      <w:r w:rsidRPr="00BF50A1">
        <w:rPr>
          <w:rFonts w:ascii="Garamond" w:hAnsi="Garamond" w:cs="Tahoma"/>
          <w:b/>
          <w:sz w:val="23"/>
          <w:szCs w:val="23"/>
          <w:u w:val="single"/>
          <w:lang w:val="en-US"/>
        </w:rPr>
        <w:t>STIGLIANO</w:t>
      </w:r>
      <w:r>
        <w:rPr>
          <w:rFonts w:ascii="Garamond" w:hAnsi="Garamond" w:cs="Tahoma"/>
          <w:b/>
          <w:sz w:val="23"/>
          <w:szCs w:val="23"/>
          <w:lang w:val="en-US"/>
        </w:rPr>
        <w:t>-(MT)</w:t>
      </w:r>
    </w:p>
    <w:p w14:paraId="7C34824E" w14:textId="77777777" w:rsidR="00BF50A1" w:rsidRPr="00287A3C" w:rsidRDefault="00BF50A1" w:rsidP="0013587E">
      <w:pPr>
        <w:spacing w:line="240" w:lineRule="auto"/>
        <w:jc w:val="right"/>
        <w:rPr>
          <w:rFonts w:ascii="Garamond" w:hAnsi="Garamond" w:cs="Tahoma"/>
          <w:b/>
          <w:sz w:val="23"/>
          <w:szCs w:val="23"/>
          <w:lang w:val="en-US"/>
        </w:rPr>
      </w:pPr>
    </w:p>
    <w:tbl>
      <w:tblPr>
        <w:tblW w:w="9958" w:type="dxa"/>
        <w:tblLook w:val="01E0" w:firstRow="1" w:lastRow="1" w:firstColumn="1" w:lastColumn="1" w:noHBand="0" w:noVBand="0"/>
      </w:tblPr>
      <w:tblGrid>
        <w:gridCol w:w="1509"/>
        <w:gridCol w:w="8449"/>
      </w:tblGrid>
      <w:tr w:rsidR="0013587E" w:rsidRPr="00540440" w14:paraId="7E335148" w14:textId="77777777" w:rsidTr="007028A3">
        <w:tc>
          <w:tcPr>
            <w:tcW w:w="1509" w:type="dxa"/>
          </w:tcPr>
          <w:p w14:paraId="2221154D" w14:textId="77777777" w:rsidR="0013587E" w:rsidRPr="00540440" w:rsidRDefault="0013587E" w:rsidP="0013587E">
            <w:pPr>
              <w:spacing w:line="240" w:lineRule="auto"/>
              <w:rPr>
                <w:rFonts w:ascii="Garamond" w:hAnsi="Garamond" w:cs="Tahoma"/>
                <w:b/>
                <w:sz w:val="23"/>
                <w:szCs w:val="23"/>
              </w:rPr>
            </w:pPr>
            <w:r w:rsidRPr="00540440">
              <w:rPr>
                <w:rFonts w:ascii="Garamond" w:hAnsi="Garamond" w:cs="Tahoma"/>
                <w:b/>
                <w:sz w:val="23"/>
                <w:szCs w:val="23"/>
              </w:rPr>
              <w:t>OGGETTO:</w:t>
            </w:r>
          </w:p>
          <w:p w14:paraId="6A3AE650" w14:textId="77777777" w:rsidR="0013587E" w:rsidRPr="00540440" w:rsidRDefault="0013587E" w:rsidP="0013587E">
            <w:pPr>
              <w:spacing w:line="240" w:lineRule="auto"/>
              <w:rPr>
                <w:rFonts w:ascii="Garamond" w:hAnsi="Garamond" w:cs="Tahoma"/>
                <w:b/>
                <w:sz w:val="23"/>
                <w:szCs w:val="23"/>
              </w:rPr>
            </w:pPr>
          </w:p>
        </w:tc>
        <w:tc>
          <w:tcPr>
            <w:tcW w:w="8449" w:type="dxa"/>
          </w:tcPr>
          <w:p w14:paraId="25F68AB0" w14:textId="0577ECB7" w:rsidR="0013587E" w:rsidRPr="00540440" w:rsidRDefault="0013587E" w:rsidP="00BF50A1">
            <w:pPr>
              <w:autoSpaceDE w:val="0"/>
              <w:autoSpaceDN w:val="0"/>
              <w:adjustRightInd w:val="0"/>
              <w:spacing w:line="240" w:lineRule="auto"/>
              <w:jc w:val="both"/>
              <w:rPr>
                <w:rFonts w:ascii="Garamond" w:hAnsi="Garamond" w:cs="Tahoma"/>
                <w:b/>
                <w:sz w:val="23"/>
                <w:szCs w:val="23"/>
              </w:rPr>
            </w:pPr>
            <w:r w:rsidRPr="00540440">
              <w:rPr>
                <w:rFonts w:ascii="Garamond" w:eastAsia="Calibri" w:hAnsi="Garamond" w:cs="Tahoma-Bold"/>
                <w:b/>
                <w:bCs/>
                <w:sz w:val="23"/>
                <w:szCs w:val="23"/>
                <w:lang w:eastAsia="en-US"/>
              </w:rPr>
              <w:t>DOMANDA DI PARTECIPAZIONE ALLA CA</w:t>
            </w:r>
            <w:r>
              <w:rPr>
                <w:rFonts w:ascii="Garamond" w:eastAsia="Calibri" w:hAnsi="Garamond" w:cs="Tahoma-Bold"/>
                <w:b/>
                <w:bCs/>
                <w:sz w:val="23"/>
                <w:szCs w:val="23"/>
                <w:lang w:eastAsia="en-US"/>
              </w:rPr>
              <w:t>CCIA DI SELEZIONE DEL CINGHIALE  - APPOSTAMENTO -</w:t>
            </w:r>
          </w:p>
        </w:tc>
      </w:tr>
    </w:tbl>
    <w:p w14:paraId="11C24513" w14:textId="160787AB" w:rsidR="0013587E" w:rsidRPr="00BF50A1" w:rsidRDefault="00287A3C" w:rsidP="00287A3C">
      <w:pPr>
        <w:tabs>
          <w:tab w:val="center" w:pos="4819"/>
          <w:tab w:val="left" w:pos="7635"/>
        </w:tabs>
        <w:spacing w:line="240" w:lineRule="auto"/>
        <w:rPr>
          <w:rFonts w:ascii="Garamond" w:hAnsi="Garamond" w:cs="Tahoma"/>
          <w:b/>
          <w:bCs/>
          <w:sz w:val="23"/>
          <w:szCs w:val="23"/>
        </w:rPr>
      </w:pPr>
      <w:r>
        <w:rPr>
          <w:rFonts w:ascii="Garamond" w:hAnsi="Garamond" w:cs="Tahoma"/>
          <w:sz w:val="23"/>
          <w:szCs w:val="23"/>
        </w:rPr>
        <w:tab/>
      </w:r>
      <w:r w:rsidR="0013587E" w:rsidRPr="00BF50A1">
        <w:rPr>
          <w:rFonts w:ascii="Garamond" w:hAnsi="Garamond" w:cs="Tahoma"/>
          <w:b/>
          <w:bCs/>
          <w:sz w:val="23"/>
          <w:szCs w:val="23"/>
        </w:rPr>
        <w:t>DOMANDA DI PARTECIPAZIONE</w:t>
      </w:r>
      <w:r w:rsidRPr="00BF50A1">
        <w:rPr>
          <w:rFonts w:ascii="Garamond" w:hAnsi="Garamond" w:cs="Tahoma"/>
          <w:b/>
          <w:bCs/>
          <w:sz w:val="23"/>
          <w:szCs w:val="23"/>
        </w:rPr>
        <w:tab/>
      </w:r>
    </w:p>
    <w:p w14:paraId="64E09E93" w14:textId="77777777" w:rsidR="0013587E" w:rsidRPr="00540440" w:rsidRDefault="0013587E" w:rsidP="0013587E">
      <w:pPr>
        <w:autoSpaceDE w:val="0"/>
        <w:autoSpaceDN w:val="0"/>
        <w:adjustRightInd w:val="0"/>
        <w:spacing w:line="240" w:lineRule="auto"/>
        <w:jc w:val="both"/>
        <w:rPr>
          <w:rFonts w:ascii="Garamond" w:hAnsi="Garamond"/>
          <w:sz w:val="23"/>
          <w:szCs w:val="23"/>
        </w:rPr>
      </w:pPr>
      <w:r w:rsidRPr="00540440">
        <w:rPr>
          <w:rFonts w:ascii="Garamond" w:hAnsi="Garamond" w:cs="Tahoma"/>
          <w:sz w:val="23"/>
          <w:szCs w:val="23"/>
        </w:rPr>
        <w:t>Il sottoscritto ______________________________________________ chiede di essere ammesso a partecipare</w:t>
      </w:r>
      <w:r w:rsidRPr="00540440">
        <w:rPr>
          <w:rFonts w:ascii="Garamond" w:hAnsi="Garamond"/>
          <w:sz w:val="23"/>
          <w:szCs w:val="23"/>
        </w:rPr>
        <w:t xml:space="preserve"> al piano di prelievo selettivo con la tecnica da appostamento.</w:t>
      </w:r>
    </w:p>
    <w:p w14:paraId="183061D8" w14:textId="77777777" w:rsidR="0013587E" w:rsidRPr="00540440" w:rsidRDefault="0013587E" w:rsidP="0013587E">
      <w:pPr>
        <w:spacing w:line="240" w:lineRule="auto"/>
        <w:jc w:val="center"/>
        <w:rPr>
          <w:rFonts w:ascii="Garamond" w:hAnsi="Garamond" w:cs="Tahoma"/>
          <w:b/>
          <w:sz w:val="23"/>
          <w:szCs w:val="23"/>
        </w:rPr>
      </w:pPr>
      <w:r w:rsidRPr="00540440">
        <w:rPr>
          <w:rFonts w:ascii="Garamond" w:hAnsi="Garamond" w:cs="Tahoma"/>
          <w:b/>
          <w:sz w:val="23"/>
          <w:szCs w:val="23"/>
        </w:rPr>
        <w:t>Dichiara</w:t>
      </w:r>
    </w:p>
    <w:p w14:paraId="1326594A" w14:textId="77777777" w:rsidR="0013587E" w:rsidRPr="00540440" w:rsidRDefault="0013587E" w:rsidP="0013587E">
      <w:pPr>
        <w:pStyle w:val="Testonormale"/>
        <w:jc w:val="both"/>
        <w:rPr>
          <w:rFonts w:ascii="Garamond" w:hAnsi="Garamond"/>
          <w:sz w:val="23"/>
          <w:szCs w:val="23"/>
        </w:rPr>
      </w:pPr>
      <w:r w:rsidRPr="00540440">
        <w:rPr>
          <w:rFonts w:ascii="Garamond" w:hAnsi="Garamond" w:cs="Tahoma"/>
          <w:sz w:val="23"/>
          <w:szCs w:val="23"/>
        </w:rPr>
        <w:t>sotto la propria responsabilità, ai sensi degli art. 46 e 47 del D.P.R. 445 del 2000, e consapevole d</w:t>
      </w:r>
      <w:r w:rsidRPr="00540440">
        <w:rPr>
          <w:rFonts w:ascii="Garamond" w:hAnsi="Garamond"/>
          <w:sz w:val="23"/>
          <w:szCs w:val="23"/>
        </w:rPr>
        <w:t>elle sanzioni penali previste dall’art.76 DPR n.445/2000 per chi rilascia dichiarazioni mendaci:</w:t>
      </w:r>
    </w:p>
    <w:p w14:paraId="39B447CB" w14:textId="276B1EDE" w:rsidR="0013587E" w:rsidRPr="00540440" w:rsidRDefault="0013587E" w:rsidP="00AB4245">
      <w:pPr>
        <w:numPr>
          <w:ilvl w:val="0"/>
          <w:numId w:val="49"/>
        </w:numPr>
        <w:tabs>
          <w:tab w:val="left" w:pos="284"/>
        </w:tabs>
        <w:spacing w:before="120" w:after="0" w:line="360" w:lineRule="auto"/>
        <w:ind w:left="284" w:hanging="284"/>
        <w:jc w:val="both"/>
        <w:rPr>
          <w:rFonts w:ascii="Garamond" w:hAnsi="Garamond" w:cs="Tahoma"/>
          <w:sz w:val="23"/>
          <w:szCs w:val="23"/>
        </w:rPr>
      </w:pPr>
      <w:r w:rsidRPr="00540440">
        <w:rPr>
          <w:rFonts w:ascii="Garamond" w:hAnsi="Garamond" w:cs="Tahoma"/>
          <w:sz w:val="23"/>
          <w:szCs w:val="23"/>
        </w:rPr>
        <w:t>di essere nato a _______________________________ il __________________ e essere residente nel comune di  _____________________________________________ (ricadente nell’ATC</w:t>
      </w:r>
      <w:r w:rsidR="00BF50A1">
        <w:rPr>
          <w:rFonts w:ascii="Garamond" w:hAnsi="Garamond" w:cs="Tahoma"/>
          <w:sz w:val="23"/>
          <w:szCs w:val="23"/>
        </w:rPr>
        <w:t>-“B”</w:t>
      </w:r>
      <w:r w:rsidRPr="00540440">
        <w:rPr>
          <w:rFonts w:ascii="Garamond" w:hAnsi="Garamond" w:cs="Tahoma"/>
          <w:sz w:val="23"/>
          <w:szCs w:val="23"/>
        </w:rPr>
        <w:t>) in via/piazza ___________________________________________  n. _____ e domiciliato a ___________</w:t>
      </w:r>
      <w:r w:rsidR="00B86A82">
        <w:rPr>
          <w:rFonts w:ascii="Garamond" w:hAnsi="Garamond" w:cs="Tahoma"/>
          <w:sz w:val="23"/>
          <w:szCs w:val="23"/>
        </w:rPr>
        <w:t>_____________</w:t>
      </w:r>
      <w:r w:rsidRPr="00540440">
        <w:rPr>
          <w:rFonts w:ascii="Garamond" w:hAnsi="Garamond" w:cs="Tahoma"/>
          <w:sz w:val="23"/>
          <w:szCs w:val="23"/>
        </w:rPr>
        <w:t>___________ in via __________</w:t>
      </w:r>
      <w:r w:rsidR="00B86A82">
        <w:rPr>
          <w:rFonts w:ascii="Garamond" w:hAnsi="Garamond" w:cs="Tahoma"/>
          <w:sz w:val="23"/>
          <w:szCs w:val="23"/>
        </w:rPr>
        <w:t>_________</w:t>
      </w:r>
      <w:r w:rsidRPr="00540440">
        <w:rPr>
          <w:rFonts w:ascii="Garamond" w:hAnsi="Garamond" w:cs="Tahoma"/>
          <w:sz w:val="23"/>
          <w:szCs w:val="23"/>
        </w:rPr>
        <w:t>____________n. ___</w:t>
      </w:r>
      <w:r w:rsidR="00B86A82">
        <w:rPr>
          <w:rFonts w:ascii="Garamond" w:hAnsi="Garamond" w:cs="Tahoma"/>
          <w:sz w:val="23"/>
          <w:szCs w:val="23"/>
        </w:rPr>
        <w:t>_____</w:t>
      </w:r>
    </w:p>
    <w:p w14:paraId="5433124F" w14:textId="77777777" w:rsidR="0013587E" w:rsidRPr="00540440" w:rsidRDefault="0013587E" w:rsidP="00AB4245">
      <w:pPr>
        <w:spacing w:after="120"/>
        <w:ind w:left="284"/>
        <w:jc w:val="both"/>
        <w:rPr>
          <w:rFonts w:ascii="Garamond" w:hAnsi="Garamond" w:cs="Tahoma"/>
          <w:sz w:val="23"/>
          <w:szCs w:val="23"/>
        </w:rPr>
      </w:pPr>
      <w:r w:rsidRPr="00540440">
        <w:rPr>
          <w:rFonts w:ascii="Garamond" w:hAnsi="Garamond" w:cs="Tahoma"/>
          <w:sz w:val="23"/>
          <w:szCs w:val="23"/>
        </w:rPr>
        <w:t xml:space="preserve">tel. __________________________ </w:t>
      </w:r>
      <w:proofErr w:type="spellStart"/>
      <w:r w:rsidRPr="00540440">
        <w:rPr>
          <w:rFonts w:ascii="Garamond" w:hAnsi="Garamond" w:cs="Tahoma"/>
          <w:sz w:val="23"/>
          <w:szCs w:val="23"/>
        </w:rPr>
        <w:t>cell</w:t>
      </w:r>
      <w:proofErr w:type="spellEnd"/>
      <w:r w:rsidRPr="00540440">
        <w:rPr>
          <w:rFonts w:ascii="Garamond" w:hAnsi="Garamond" w:cs="Tahoma"/>
          <w:sz w:val="23"/>
          <w:szCs w:val="23"/>
        </w:rPr>
        <w:t>. _________________________________</w:t>
      </w:r>
    </w:p>
    <w:p w14:paraId="46523931" w14:textId="77777777" w:rsidR="0013587E" w:rsidRPr="00540440" w:rsidRDefault="0013587E" w:rsidP="00AB4245">
      <w:pPr>
        <w:spacing w:after="120"/>
        <w:ind w:left="284"/>
        <w:jc w:val="both"/>
        <w:rPr>
          <w:rFonts w:ascii="Garamond" w:hAnsi="Garamond" w:cs="Tahoma"/>
          <w:sz w:val="23"/>
          <w:szCs w:val="23"/>
        </w:rPr>
      </w:pPr>
      <w:r w:rsidRPr="00540440">
        <w:rPr>
          <w:rFonts w:ascii="Garamond" w:hAnsi="Garamond" w:cs="Tahoma"/>
          <w:sz w:val="23"/>
          <w:szCs w:val="23"/>
        </w:rPr>
        <w:t>C. F. _____________________________</w:t>
      </w:r>
      <w:proofErr w:type="gramStart"/>
      <w:r w:rsidRPr="00540440">
        <w:rPr>
          <w:rFonts w:ascii="Garamond" w:hAnsi="Garamond" w:cs="Tahoma"/>
          <w:sz w:val="23"/>
          <w:szCs w:val="23"/>
        </w:rPr>
        <w:t>_ ;</w:t>
      </w:r>
      <w:proofErr w:type="gramEnd"/>
    </w:p>
    <w:p w14:paraId="5B68D422"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cittadino italiano;</w:t>
      </w:r>
    </w:p>
    <w:p w14:paraId="5F9EF331" w14:textId="0E4C49FC"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in possesso della licenza di p</w:t>
      </w:r>
      <w:r>
        <w:rPr>
          <w:rFonts w:ascii="Garamond" w:hAnsi="Garamond" w:cs="Tahoma"/>
          <w:sz w:val="23"/>
          <w:szCs w:val="23"/>
        </w:rPr>
        <w:t>orto di fucile n° ___</w:t>
      </w:r>
      <w:r w:rsidR="00B86A82">
        <w:rPr>
          <w:rFonts w:ascii="Garamond" w:hAnsi="Garamond" w:cs="Tahoma"/>
          <w:sz w:val="23"/>
          <w:szCs w:val="23"/>
        </w:rPr>
        <w:t>______</w:t>
      </w:r>
      <w:r>
        <w:rPr>
          <w:rFonts w:ascii="Garamond" w:hAnsi="Garamond" w:cs="Tahoma"/>
          <w:sz w:val="23"/>
          <w:szCs w:val="23"/>
        </w:rPr>
        <w:t xml:space="preserve">_________ </w:t>
      </w:r>
      <w:r w:rsidRPr="00540440">
        <w:rPr>
          <w:rFonts w:ascii="Garamond" w:hAnsi="Garamond" w:cs="Tahoma"/>
          <w:sz w:val="23"/>
          <w:szCs w:val="23"/>
        </w:rPr>
        <w:t>ad uso caccia in corso di validità</w:t>
      </w:r>
      <w:r w:rsidR="007F5E51">
        <w:rPr>
          <w:rFonts w:ascii="Garamond" w:hAnsi="Garamond" w:cs="Tahoma"/>
          <w:sz w:val="23"/>
          <w:szCs w:val="23"/>
        </w:rPr>
        <w:t xml:space="preserve"> e relativa copertura assicurativa</w:t>
      </w:r>
      <w:r w:rsidR="00BC4E5B">
        <w:rPr>
          <w:rFonts w:ascii="Garamond" w:eastAsia="Calibri" w:hAnsi="Garamond" w:cs="ITC Avant Garde Std Bk"/>
          <w:color w:val="000000"/>
          <w:lang w:eastAsia="en-US"/>
        </w:rPr>
        <w:t>;</w:t>
      </w:r>
    </w:p>
    <w:p w14:paraId="6FE48CA5" w14:textId="7CF5D4C4"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in possesso di abilitazione per prelievo selettivo agli ungulati rilasciato da _________________________________</w:t>
      </w:r>
      <w:r w:rsidR="00BF50A1">
        <w:rPr>
          <w:rFonts w:ascii="Garamond" w:hAnsi="Garamond" w:cs="Tahoma"/>
          <w:sz w:val="23"/>
          <w:szCs w:val="23"/>
        </w:rPr>
        <w:t>_______</w:t>
      </w:r>
      <w:r w:rsidRPr="00540440">
        <w:rPr>
          <w:rFonts w:ascii="Garamond" w:hAnsi="Garamond" w:cs="Tahoma"/>
          <w:sz w:val="23"/>
          <w:szCs w:val="23"/>
        </w:rPr>
        <w:t>_____________ in data ______</w:t>
      </w:r>
      <w:r w:rsidR="00BF50A1">
        <w:rPr>
          <w:rFonts w:ascii="Garamond" w:hAnsi="Garamond" w:cs="Tahoma"/>
          <w:sz w:val="23"/>
          <w:szCs w:val="23"/>
        </w:rPr>
        <w:t>____</w:t>
      </w:r>
      <w:r w:rsidRPr="00540440">
        <w:rPr>
          <w:rFonts w:ascii="Garamond" w:hAnsi="Garamond" w:cs="Tahoma"/>
          <w:sz w:val="23"/>
          <w:szCs w:val="23"/>
        </w:rPr>
        <w:t>__</w:t>
      </w:r>
      <w:r w:rsidR="00BF50A1">
        <w:rPr>
          <w:rFonts w:ascii="Garamond" w:hAnsi="Garamond" w:cs="Tahoma"/>
          <w:sz w:val="23"/>
          <w:szCs w:val="23"/>
        </w:rPr>
        <w:t>______</w:t>
      </w:r>
      <w:r w:rsidRPr="00540440">
        <w:rPr>
          <w:rFonts w:ascii="Garamond" w:hAnsi="Garamond" w:cs="Tahoma"/>
          <w:sz w:val="23"/>
          <w:szCs w:val="23"/>
        </w:rPr>
        <w:t>__</w:t>
      </w:r>
      <w:proofErr w:type="gramStart"/>
      <w:r w:rsidRPr="00540440">
        <w:rPr>
          <w:rFonts w:ascii="Garamond" w:hAnsi="Garamond" w:cs="Tahoma"/>
          <w:sz w:val="23"/>
          <w:szCs w:val="23"/>
        </w:rPr>
        <w:t>_ ;</w:t>
      </w:r>
      <w:proofErr w:type="gramEnd"/>
      <w:r w:rsidRPr="00540440">
        <w:rPr>
          <w:rFonts w:ascii="Garamond" w:hAnsi="Garamond" w:cs="Tahoma"/>
          <w:sz w:val="23"/>
          <w:szCs w:val="23"/>
        </w:rPr>
        <w:t xml:space="preserve"> </w:t>
      </w:r>
    </w:p>
    <w:p w14:paraId="2DF47AB9"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proprietario di arma con canna ad anima rigata di calibro compreso tra 5,6 e 8 mm (o consentito per l’esercizio venatorio) e dotata di ottica di precisione;</w:t>
      </w:r>
    </w:p>
    <w:p w14:paraId="1714CA86"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 riportato condanne penali, né di essere stato giudicato con riti alternativi, né di essere sottoposto a misure di prevenzione e di sicurezza;</w:t>
      </w:r>
    </w:p>
    <w:p w14:paraId="13AA3CD1"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avere carichi penali pendenti;</w:t>
      </w:r>
    </w:p>
    <w:p w14:paraId="04EBD201"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 riportato più di una sanzione amministrativa, in materia di caccia, negli ultimi cinque anni;</w:t>
      </w:r>
    </w:p>
    <w:p w14:paraId="65E42D0E"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7DA150DE"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aver riportato le seguenti sanzioni amministrative in materia di caccia negli ultimi cinque anni:</w:t>
      </w:r>
    </w:p>
    <w:p w14:paraId="30A84C3C" w14:textId="77777777" w:rsidR="0013587E" w:rsidRPr="00540440" w:rsidRDefault="0013587E" w:rsidP="0013587E">
      <w:pPr>
        <w:tabs>
          <w:tab w:val="left" w:pos="284"/>
        </w:tabs>
        <w:spacing w:line="240" w:lineRule="auto"/>
        <w:ind w:left="284"/>
        <w:jc w:val="both"/>
        <w:rPr>
          <w:rFonts w:ascii="Garamond" w:hAnsi="Garamond" w:cs="Tahoma"/>
          <w:sz w:val="23"/>
          <w:szCs w:val="23"/>
        </w:rPr>
      </w:pPr>
      <w:r w:rsidRPr="00540440">
        <w:rPr>
          <w:rFonts w:ascii="Garamond" w:hAnsi="Garamond" w:cs="Tahoma"/>
          <w:sz w:val="23"/>
          <w:szCs w:val="23"/>
        </w:rPr>
        <w:t xml:space="preserve">_________________________________________________________________________________ </w:t>
      </w:r>
    </w:p>
    <w:p w14:paraId="43816FBD" w14:textId="77777777" w:rsidR="0013587E" w:rsidRPr="00540440" w:rsidRDefault="0013587E" w:rsidP="0013587E">
      <w:pPr>
        <w:spacing w:after="0" w:line="240" w:lineRule="auto"/>
        <w:jc w:val="both"/>
        <w:rPr>
          <w:rFonts w:ascii="Garamond" w:hAnsi="Garamond" w:cs="Tahoma"/>
          <w:sz w:val="23"/>
          <w:szCs w:val="23"/>
        </w:rPr>
      </w:pPr>
      <w:r w:rsidRPr="00540440">
        <w:rPr>
          <w:rFonts w:ascii="Garamond" w:hAnsi="Garamond" w:cs="Tahoma"/>
          <w:sz w:val="23"/>
          <w:szCs w:val="23"/>
        </w:rPr>
        <w:t>Si allegano:</w:t>
      </w:r>
    </w:p>
    <w:p w14:paraId="5D193C0E" w14:textId="3A5955A6" w:rsidR="006459DE" w:rsidRPr="000A118E" w:rsidRDefault="0013587E" w:rsidP="006459DE">
      <w:pPr>
        <w:pStyle w:val="Nessunaspaziatura"/>
        <w:ind w:firstLine="142"/>
        <w:rPr>
          <w:rFonts w:ascii="Garamond" w:hAnsi="Garamond"/>
        </w:rPr>
      </w:pPr>
      <w:r w:rsidRPr="00540440">
        <w:rPr>
          <w:rFonts w:ascii="Garamond" w:hAnsi="Garamond" w:cs="Tahoma"/>
          <w:sz w:val="23"/>
          <w:szCs w:val="23"/>
        </w:rPr>
        <w:t>- attestazione di versamento di € 25,00</w:t>
      </w:r>
      <w:r w:rsidR="006459DE">
        <w:rPr>
          <w:rFonts w:ascii="Garamond" w:hAnsi="Garamond" w:cs="Tahoma"/>
          <w:sz w:val="23"/>
          <w:szCs w:val="23"/>
        </w:rPr>
        <w:t xml:space="preserve"> (c</w:t>
      </w:r>
      <w:r w:rsidR="006459DE">
        <w:rPr>
          <w:rFonts w:ascii="Garamond" w:hAnsi="Garamond"/>
        </w:rPr>
        <w:t>hi partecipa per la prima volta al prelievo “DGR.n.8/2022”)</w:t>
      </w:r>
      <w:r w:rsidR="006459DE" w:rsidRPr="000A118E">
        <w:rPr>
          <w:rFonts w:ascii="Garamond" w:hAnsi="Garamond"/>
        </w:rPr>
        <w:t>;</w:t>
      </w:r>
    </w:p>
    <w:p w14:paraId="78272C89" w14:textId="77777777" w:rsidR="0013587E" w:rsidRPr="00540440" w:rsidRDefault="0013587E" w:rsidP="006459DE">
      <w:pPr>
        <w:spacing w:after="0" w:line="240" w:lineRule="auto"/>
        <w:ind w:firstLine="142"/>
        <w:jc w:val="both"/>
        <w:rPr>
          <w:rFonts w:ascii="Garamond" w:hAnsi="Garamond" w:cs="Tahoma"/>
          <w:sz w:val="23"/>
          <w:szCs w:val="23"/>
        </w:rPr>
      </w:pPr>
      <w:r w:rsidRPr="00540440">
        <w:rPr>
          <w:rFonts w:ascii="Garamond" w:hAnsi="Garamond" w:cs="Tahoma"/>
          <w:sz w:val="23"/>
          <w:szCs w:val="23"/>
        </w:rPr>
        <w:t>- copia documento di identità in corso di validità;</w:t>
      </w:r>
    </w:p>
    <w:p w14:paraId="11E48B3E" w14:textId="39BB6455" w:rsidR="0013587E" w:rsidRDefault="0013587E" w:rsidP="006459DE">
      <w:pPr>
        <w:spacing w:line="240" w:lineRule="auto"/>
        <w:ind w:firstLine="142"/>
        <w:jc w:val="both"/>
        <w:rPr>
          <w:rFonts w:ascii="Garamond" w:hAnsi="Garamond" w:cs="Tahoma"/>
          <w:sz w:val="23"/>
          <w:szCs w:val="23"/>
        </w:rPr>
      </w:pPr>
      <w:r w:rsidRPr="00540440">
        <w:rPr>
          <w:rFonts w:ascii="Garamond" w:hAnsi="Garamond" w:cs="Tahoma"/>
          <w:sz w:val="23"/>
          <w:szCs w:val="23"/>
        </w:rPr>
        <w:t>- copia attestato di abilitazione prelievo ungulati.</w:t>
      </w:r>
    </w:p>
    <w:p w14:paraId="00D27A67" w14:textId="47484E7C" w:rsidR="00AB4245" w:rsidRPr="00AB4245" w:rsidRDefault="00AB4245" w:rsidP="00AB4245">
      <w:pPr>
        <w:spacing w:line="240" w:lineRule="auto"/>
        <w:jc w:val="both"/>
        <w:rPr>
          <w:rFonts w:ascii="Garamond" w:hAnsi="Garamond" w:cs="Tahoma"/>
          <w:sz w:val="23"/>
          <w:szCs w:val="23"/>
        </w:rPr>
      </w:pPr>
      <w:r w:rsidRPr="00AB4245">
        <w:rPr>
          <w:rFonts w:ascii="Garamond" w:hAnsi="Garamond" w:cs="Tahoma"/>
          <w:b/>
          <w:sz w:val="23"/>
          <w:szCs w:val="23"/>
          <w:u w:val="single"/>
        </w:rPr>
        <w:t>N.B.</w:t>
      </w:r>
      <w:r w:rsidRPr="00AB4245">
        <w:rPr>
          <w:rFonts w:ascii="Garamond" w:hAnsi="Garamond" w:cs="Tahoma"/>
          <w:sz w:val="23"/>
          <w:szCs w:val="23"/>
        </w:rPr>
        <w:t xml:space="preserve"> Chi ha partecipato al prelievo selettivo 2020 (DGR.1006/2019)</w:t>
      </w:r>
      <w:r w:rsidR="008B0730">
        <w:rPr>
          <w:rFonts w:ascii="Garamond" w:hAnsi="Garamond" w:cs="Tahoma"/>
          <w:sz w:val="23"/>
          <w:szCs w:val="23"/>
        </w:rPr>
        <w:t>,</w:t>
      </w:r>
      <w:r w:rsidRPr="00AB4245">
        <w:rPr>
          <w:rFonts w:ascii="Garamond" w:hAnsi="Garamond" w:cs="Tahoma"/>
          <w:sz w:val="23"/>
          <w:szCs w:val="23"/>
        </w:rPr>
        <w:t xml:space="preserve"> 2021 (DGR. 1/2021)</w:t>
      </w:r>
      <w:r w:rsidR="002E0DD6">
        <w:rPr>
          <w:rFonts w:ascii="Garamond" w:hAnsi="Garamond" w:cs="Tahoma"/>
          <w:sz w:val="23"/>
          <w:szCs w:val="23"/>
        </w:rPr>
        <w:t>,</w:t>
      </w:r>
      <w:r w:rsidR="008B0730">
        <w:rPr>
          <w:rFonts w:ascii="Garamond" w:hAnsi="Garamond" w:cs="Tahoma"/>
          <w:sz w:val="23"/>
          <w:szCs w:val="23"/>
        </w:rPr>
        <w:t xml:space="preserve"> 2022 </w:t>
      </w:r>
      <w:bookmarkStart w:id="0" w:name="_Hlk154688397"/>
      <w:r w:rsidR="008B0730">
        <w:rPr>
          <w:rFonts w:ascii="Garamond" w:hAnsi="Garamond" w:cs="Tahoma"/>
          <w:sz w:val="23"/>
          <w:szCs w:val="23"/>
        </w:rPr>
        <w:t>(DGR. n.8/2022)</w:t>
      </w:r>
      <w:bookmarkEnd w:id="0"/>
      <w:r w:rsidR="002E0DD6">
        <w:rPr>
          <w:rFonts w:ascii="Garamond" w:hAnsi="Garamond" w:cs="Tahoma"/>
          <w:sz w:val="23"/>
          <w:szCs w:val="23"/>
        </w:rPr>
        <w:t xml:space="preserve"> e 2023 (DGR. n.8/2022)</w:t>
      </w:r>
      <w:r w:rsidRPr="00AB4245">
        <w:rPr>
          <w:rFonts w:ascii="Garamond" w:hAnsi="Garamond" w:cs="Tahoma"/>
          <w:sz w:val="23"/>
          <w:szCs w:val="23"/>
        </w:rPr>
        <w:t xml:space="preserve">, </w:t>
      </w:r>
      <w:r w:rsidR="00F0209E">
        <w:rPr>
          <w:rFonts w:ascii="Garamond" w:hAnsi="Garamond" w:cs="Tahoma"/>
          <w:sz w:val="23"/>
          <w:szCs w:val="23"/>
        </w:rPr>
        <w:t xml:space="preserve">non </w:t>
      </w:r>
      <w:r w:rsidRPr="00AB4245">
        <w:rPr>
          <w:rFonts w:ascii="Garamond" w:hAnsi="Garamond" w:cs="Tahoma"/>
          <w:sz w:val="23"/>
          <w:szCs w:val="23"/>
        </w:rPr>
        <w:t xml:space="preserve">deve allegare </w:t>
      </w:r>
      <w:r w:rsidR="00F0209E">
        <w:rPr>
          <w:rFonts w:ascii="Garamond" w:hAnsi="Garamond" w:cs="Tahoma"/>
          <w:sz w:val="23"/>
          <w:szCs w:val="23"/>
        </w:rPr>
        <w:t xml:space="preserve">il </w:t>
      </w:r>
      <w:r w:rsidRPr="00AB4245">
        <w:rPr>
          <w:rFonts w:ascii="Garamond" w:hAnsi="Garamond" w:cs="Tahoma"/>
          <w:sz w:val="23"/>
          <w:szCs w:val="23"/>
        </w:rPr>
        <w:t xml:space="preserve">versamento.  </w:t>
      </w:r>
    </w:p>
    <w:p w14:paraId="07BE8C97" w14:textId="2548C427" w:rsidR="0013587E" w:rsidRPr="00540440" w:rsidRDefault="0013587E" w:rsidP="0013587E">
      <w:pPr>
        <w:spacing w:line="240" w:lineRule="auto"/>
        <w:jc w:val="both"/>
        <w:rPr>
          <w:rFonts w:ascii="Garamond" w:hAnsi="Garamond" w:cs="Tahoma"/>
          <w:sz w:val="23"/>
          <w:szCs w:val="23"/>
        </w:rPr>
      </w:pPr>
      <w:r w:rsidRPr="00540440">
        <w:rPr>
          <w:rFonts w:ascii="Garamond" w:hAnsi="Garamond" w:cs="Tahoma"/>
          <w:sz w:val="23"/>
          <w:szCs w:val="23"/>
        </w:rPr>
        <w:tab/>
        <w:t>Il sottoscritto autorizza l’A.T.C.</w:t>
      </w:r>
      <w:r w:rsidR="00BF50A1">
        <w:rPr>
          <w:rFonts w:ascii="Garamond" w:hAnsi="Garamond" w:cs="Tahoma"/>
          <w:sz w:val="23"/>
          <w:szCs w:val="23"/>
        </w:rPr>
        <w:t>-“B”</w:t>
      </w:r>
      <w:r w:rsidRPr="00540440">
        <w:rPr>
          <w:rFonts w:ascii="Garamond" w:hAnsi="Garamond" w:cs="Tahoma"/>
          <w:sz w:val="23"/>
          <w:szCs w:val="23"/>
        </w:rPr>
        <w:t xml:space="preserve"> al trattamento dei dati personali contenuti nella presente istanza per ogni finalità o esigenza connessa allo svolgimento delle selezioni ed all’eventuale successiva stipula della convenzione, a norma </w:t>
      </w:r>
      <w:r w:rsidRPr="00A22924">
        <w:rPr>
          <w:rFonts w:ascii="Garamond" w:hAnsi="Garamond" w:cs="Tahoma"/>
          <w:sz w:val="23"/>
          <w:szCs w:val="23"/>
        </w:rPr>
        <w:t>del</w:t>
      </w:r>
      <w:r w:rsidRPr="00A22924">
        <w:rPr>
          <w:rStyle w:val="Enfasigrassetto"/>
          <w:rFonts w:ascii="Garamond" w:hAnsi="Garamond" w:cs="Arial"/>
          <w:b w:val="0"/>
          <w:color w:val="000000"/>
          <w:sz w:val="23"/>
          <w:szCs w:val="23"/>
        </w:rPr>
        <w:t>l’art. 13 del GDPR 679/16 e del D. Lgs. n. 101/2018</w:t>
      </w:r>
      <w:r w:rsidRPr="00540440">
        <w:rPr>
          <w:rStyle w:val="Enfasigrassetto"/>
          <w:rFonts w:ascii="Garamond" w:hAnsi="Garamond" w:cs="Arial"/>
          <w:color w:val="000000"/>
          <w:sz w:val="23"/>
          <w:szCs w:val="23"/>
        </w:rPr>
        <w:t>.</w:t>
      </w:r>
      <w:r w:rsidRPr="00540440">
        <w:rPr>
          <w:rFonts w:ascii="Garamond" w:hAnsi="Garamond" w:cs="Tahoma"/>
          <w:sz w:val="23"/>
          <w:szCs w:val="23"/>
        </w:rPr>
        <w:t xml:space="preserve"> </w:t>
      </w:r>
    </w:p>
    <w:p w14:paraId="25B1FAB5" w14:textId="2F5F7F2F" w:rsidR="0072578F" w:rsidRDefault="0013587E" w:rsidP="007028A3">
      <w:pPr>
        <w:spacing w:line="240" w:lineRule="auto"/>
        <w:jc w:val="both"/>
        <w:rPr>
          <w:rFonts w:ascii="Garamond" w:hAnsi="Garamond" w:cs="Tahoma"/>
          <w:sz w:val="23"/>
          <w:szCs w:val="23"/>
        </w:rPr>
      </w:pPr>
      <w:r w:rsidRPr="00540440">
        <w:rPr>
          <w:rFonts w:ascii="Garamond" w:hAnsi="Garamond" w:cs="Tahoma"/>
          <w:sz w:val="23"/>
          <w:szCs w:val="23"/>
        </w:rPr>
        <w:t>_____________________, lì ___</w:t>
      </w:r>
      <w:r w:rsidR="00DA04BB">
        <w:rPr>
          <w:rFonts w:ascii="Garamond" w:hAnsi="Garamond" w:cs="Tahoma"/>
          <w:sz w:val="23"/>
          <w:szCs w:val="23"/>
        </w:rPr>
        <w:t>____</w:t>
      </w:r>
      <w:r w:rsidRPr="00540440">
        <w:rPr>
          <w:rFonts w:ascii="Garamond" w:hAnsi="Garamond" w:cs="Tahoma"/>
          <w:sz w:val="23"/>
          <w:szCs w:val="23"/>
        </w:rPr>
        <w:t>_______</w:t>
      </w:r>
      <w:r w:rsidRPr="00540440">
        <w:rPr>
          <w:rFonts w:ascii="Garamond" w:hAnsi="Garamond" w:cs="Tahoma"/>
          <w:sz w:val="23"/>
          <w:szCs w:val="23"/>
        </w:rPr>
        <w:tab/>
      </w:r>
      <w:r w:rsidRPr="00540440">
        <w:rPr>
          <w:rFonts w:ascii="Garamond" w:hAnsi="Garamond" w:cs="Tahoma"/>
          <w:sz w:val="23"/>
          <w:szCs w:val="23"/>
        </w:rPr>
        <w:tab/>
      </w:r>
      <w:r w:rsidRPr="00540440">
        <w:rPr>
          <w:rFonts w:ascii="Garamond" w:hAnsi="Garamond" w:cs="Tahoma"/>
          <w:sz w:val="23"/>
          <w:szCs w:val="23"/>
        </w:rPr>
        <w:tab/>
      </w:r>
      <w:r w:rsidRPr="00540440">
        <w:rPr>
          <w:rFonts w:ascii="Garamond" w:hAnsi="Garamond" w:cs="Tahoma"/>
          <w:sz w:val="23"/>
          <w:szCs w:val="23"/>
        </w:rPr>
        <w:tab/>
      </w:r>
    </w:p>
    <w:p w14:paraId="34241FC6" w14:textId="67E38672" w:rsidR="007028A3" w:rsidRPr="00DA04BB" w:rsidRDefault="0072578F" w:rsidP="007028A3">
      <w:pPr>
        <w:spacing w:line="240" w:lineRule="auto"/>
        <w:jc w:val="both"/>
        <w:rPr>
          <w:rFonts w:ascii="Garamond" w:hAnsi="Garamond" w:cs="Tahoma"/>
          <w:b/>
          <w:sz w:val="23"/>
          <w:szCs w:val="23"/>
        </w:rPr>
      </w:pPr>
      <w:r w:rsidRPr="00DA04BB">
        <w:rPr>
          <w:rFonts w:ascii="Garamond" w:hAnsi="Garamond" w:cs="Tahoma"/>
          <w:b/>
          <w:sz w:val="23"/>
          <w:szCs w:val="23"/>
        </w:rPr>
        <w:t xml:space="preserve">                                                                                                                                 </w:t>
      </w:r>
      <w:r w:rsidR="0013587E" w:rsidRPr="00DA04BB">
        <w:rPr>
          <w:rFonts w:ascii="Garamond" w:hAnsi="Garamond" w:cs="Tahoma"/>
          <w:b/>
          <w:sz w:val="23"/>
          <w:szCs w:val="23"/>
        </w:rPr>
        <w:t>Firma</w:t>
      </w:r>
    </w:p>
    <w:p w14:paraId="6FCE2C92" w14:textId="6177821A" w:rsidR="0072578F" w:rsidRDefault="0072578F" w:rsidP="007028A3">
      <w:pPr>
        <w:spacing w:line="240" w:lineRule="auto"/>
        <w:jc w:val="both"/>
        <w:rPr>
          <w:rFonts w:ascii="Garamond" w:hAnsi="Garamond" w:cs="Tahoma"/>
          <w:sz w:val="23"/>
          <w:szCs w:val="23"/>
        </w:rPr>
      </w:pP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t>____________________________</w:t>
      </w:r>
    </w:p>
    <w:sectPr w:rsidR="0072578F" w:rsidSect="00AB4245">
      <w:head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7D81" w14:textId="77777777" w:rsidR="006B0EE8" w:rsidRPr="00927A1F" w:rsidRDefault="006B0EE8" w:rsidP="005B67BD">
      <w:pPr>
        <w:pStyle w:val="Default"/>
        <w:rPr>
          <w:rFonts w:ascii="Calibri" w:hAnsi="Calibri" w:cs="Times New Roman"/>
          <w:color w:val="auto"/>
          <w:sz w:val="22"/>
          <w:szCs w:val="22"/>
        </w:rPr>
      </w:pPr>
      <w:r>
        <w:separator/>
      </w:r>
    </w:p>
  </w:endnote>
  <w:endnote w:type="continuationSeparator" w:id="0">
    <w:p w14:paraId="342464D4" w14:textId="77777777" w:rsidR="006B0EE8" w:rsidRPr="00927A1F" w:rsidRDefault="006B0EE8" w:rsidP="005B67BD">
      <w:pPr>
        <w:pStyle w:val="Default"/>
        <w:rPr>
          <w:rFonts w:ascii="Calibri" w:hAnsi="Calibri" w:cs="Times New Roman"/>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DFA4" w14:textId="77777777" w:rsidR="006B0EE8" w:rsidRPr="00927A1F" w:rsidRDefault="006B0EE8" w:rsidP="005B67BD">
      <w:pPr>
        <w:pStyle w:val="Default"/>
        <w:rPr>
          <w:rFonts w:ascii="Calibri" w:hAnsi="Calibri" w:cs="Times New Roman"/>
          <w:color w:val="auto"/>
          <w:sz w:val="22"/>
          <w:szCs w:val="22"/>
        </w:rPr>
      </w:pPr>
      <w:r>
        <w:separator/>
      </w:r>
    </w:p>
  </w:footnote>
  <w:footnote w:type="continuationSeparator" w:id="0">
    <w:p w14:paraId="6FCAE173" w14:textId="77777777" w:rsidR="006B0EE8" w:rsidRPr="00927A1F" w:rsidRDefault="006B0EE8" w:rsidP="005B67BD">
      <w:pPr>
        <w:pStyle w:val="Default"/>
        <w:rPr>
          <w:rFonts w:ascii="Calibri" w:hAnsi="Calibri" w:cs="Times New Roman"/>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6278" w14:textId="7C5FA568" w:rsidR="006A586E" w:rsidRPr="00B1602C" w:rsidRDefault="00B1602C" w:rsidP="00B1602C">
    <w:pPr>
      <w:pStyle w:val="Intestazione"/>
      <w:rPr>
        <w:b/>
        <w:bCs/>
        <w:sz w:val="24"/>
        <w:szCs w:val="24"/>
      </w:rPr>
    </w:pPr>
    <w:r w:rsidRPr="00B1602C">
      <w:rPr>
        <w:b/>
        <w:bCs/>
        <w:sz w:val="24"/>
        <w:szCs w:val="24"/>
      </w:rPr>
      <w:t>Allegato 3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B209A8A"/>
    <w:name w:val="WWNum7"/>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5"/>
    <w:multiLevelType w:val="multilevel"/>
    <w:tmpl w:val="00000005"/>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10"/>
    <w:multiLevelType w:val="multilevel"/>
    <w:tmpl w:val="00000010"/>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1E96D79"/>
    <w:multiLevelType w:val="multilevel"/>
    <w:tmpl w:val="99CA600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212" w:hanging="720"/>
      </w:pPr>
      <w:rPr>
        <w:rFonts w:cs="Arial" w:hint="default"/>
      </w:rPr>
    </w:lvl>
    <w:lvl w:ilvl="3">
      <w:start w:val="1"/>
      <w:numFmt w:val="decimal"/>
      <w:isLgl/>
      <w:lvlText w:val="%1.%2.%3.%4"/>
      <w:lvlJc w:val="left"/>
      <w:pPr>
        <w:ind w:left="1638" w:hanging="1080"/>
      </w:pPr>
      <w:rPr>
        <w:rFonts w:cs="Arial" w:hint="default"/>
      </w:rPr>
    </w:lvl>
    <w:lvl w:ilvl="4">
      <w:start w:val="1"/>
      <w:numFmt w:val="decimal"/>
      <w:isLgl/>
      <w:lvlText w:val="%1.%2.%3.%4.%5"/>
      <w:lvlJc w:val="left"/>
      <w:pPr>
        <w:ind w:left="1704" w:hanging="1080"/>
      </w:pPr>
      <w:rPr>
        <w:rFonts w:cs="Arial" w:hint="default"/>
      </w:rPr>
    </w:lvl>
    <w:lvl w:ilvl="5">
      <w:start w:val="1"/>
      <w:numFmt w:val="decimal"/>
      <w:isLgl/>
      <w:lvlText w:val="%1.%2.%3.%4.%5.%6"/>
      <w:lvlJc w:val="left"/>
      <w:pPr>
        <w:ind w:left="2130" w:hanging="1440"/>
      </w:pPr>
      <w:rPr>
        <w:rFonts w:cs="Arial" w:hint="default"/>
      </w:rPr>
    </w:lvl>
    <w:lvl w:ilvl="6">
      <w:start w:val="1"/>
      <w:numFmt w:val="decimal"/>
      <w:isLgl/>
      <w:lvlText w:val="%1.%2.%3.%4.%5.%6.%7"/>
      <w:lvlJc w:val="left"/>
      <w:pPr>
        <w:ind w:left="2196" w:hanging="1440"/>
      </w:pPr>
      <w:rPr>
        <w:rFonts w:cs="Arial" w:hint="default"/>
      </w:rPr>
    </w:lvl>
    <w:lvl w:ilvl="7">
      <w:start w:val="1"/>
      <w:numFmt w:val="decimal"/>
      <w:isLgl/>
      <w:lvlText w:val="%1.%2.%3.%4.%5.%6.%7.%8"/>
      <w:lvlJc w:val="left"/>
      <w:pPr>
        <w:ind w:left="2622" w:hanging="1800"/>
      </w:pPr>
      <w:rPr>
        <w:rFonts w:cs="Arial" w:hint="default"/>
      </w:rPr>
    </w:lvl>
    <w:lvl w:ilvl="8">
      <w:start w:val="1"/>
      <w:numFmt w:val="decimal"/>
      <w:isLgl/>
      <w:lvlText w:val="%1.%2.%3.%4.%5.%6.%7.%8.%9"/>
      <w:lvlJc w:val="left"/>
      <w:pPr>
        <w:ind w:left="3048" w:hanging="2160"/>
      </w:pPr>
      <w:rPr>
        <w:rFonts w:cs="Arial" w:hint="default"/>
      </w:rPr>
    </w:lvl>
  </w:abstractNum>
  <w:abstractNum w:abstractNumId="4" w15:restartNumberingAfterBreak="0">
    <w:nsid w:val="03F6290B"/>
    <w:multiLevelType w:val="hybridMultilevel"/>
    <w:tmpl w:val="35AC8B72"/>
    <w:lvl w:ilvl="0" w:tplc="A6B04D9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5" w15:restartNumberingAfterBreak="0">
    <w:nsid w:val="064B1815"/>
    <w:multiLevelType w:val="hybridMultilevel"/>
    <w:tmpl w:val="C6C8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AC1702"/>
    <w:multiLevelType w:val="hybridMultilevel"/>
    <w:tmpl w:val="A5448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207822"/>
    <w:multiLevelType w:val="hybridMultilevel"/>
    <w:tmpl w:val="F14C6F80"/>
    <w:lvl w:ilvl="0" w:tplc="D2FA414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9" w15:restartNumberingAfterBreak="0">
    <w:nsid w:val="0E5E627F"/>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0EBD091E"/>
    <w:multiLevelType w:val="hybridMultilevel"/>
    <w:tmpl w:val="5ADE90F4"/>
    <w:lvl w:ilvl="0" w:tplc="08969DA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0F5A185A"/>
    <w:multiLevelType w:val="hybridMultilevel"/>
    <w:tmpl w:val="62A033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04C74A3"/>
    <w:multiLevelType w:val="multilevel"/>
    <w:tmpl w:val="D0D8AD1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10762051"/>
    <w:multiLevelType w:val="hybridMultilevel"/>
    <w:tmpl w:val="6B0060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B122D7F"/>
    <w:multiLevelType w:val="multilevel"/>
    <w:tmpl w:val="30E29626"/>
    <w:lvl w:ilvl="0">
      <w:start w:val="2"/>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1BE00AD9"/>
    <w:multiLevelType w:val="hybridMultilevel"/>
    <w:tmpl w:val="BAE21C90"/>
    <w:lvl w:ilvl="0" w:tplc="C72C757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1DC54018"/>
    <w:multiLevelType w:val="hybridMultilevel"/>
    <w:tmpl w:val="43C082BA"/>
    <w:lvl w:ilvl="0" w:tplc="8E0CC372">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5205F5"/>
    <w:multiLevelType w:val="hybridMultilevel"/>
    <w:tmpl w:val="5016F1AE"/>
    <w:lvl w:ilvl="0" w:tplc="04100017">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18" w15:restartNumberingAfterBreak="0">
    <w:nsid w:val="2CC65520"/>
    <w:multiLevelType w:val="hybridMultilevel"/>
    <w:tmpl w:val="603C3F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0219BF"/>
    <w:multiLevelType w:val="hybridMultilevel"/>
    <w:tmpl w:val="128E16D0"/>
    <w:lvl w:ilvl="0" w:tplc="404E3B08">
      <w:start w:val="1"/>
      <w:numFmt w:val="lowerLetter"/>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20" w15:restartNumberingAfterBreak="0">
    <w:nsid w:val="36470F69"/>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36DF474B"/>
    <w:multiLevelType w:val="hybridMultilevel"/>
    <w:tmpl w:val="91062F90"/>
    <w:lvl w:ilvl="0" w:tplc="C3BC797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89E486A"/>
    <w:multiLevelType w:val="hybridMultilevel"/>
    <w:tmpl w:val="1954F4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9D431F"/>
    <w:multiLevelType w:val="hybridMultilevel"/>
    <w:tmpl w:val="748A468E"/>
    <w:lvl w:ilvl="0" w:tplc="4E6E48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3EEC25E0"/>
    <w:multiLevelType w:val="hybridMultilevel"/>
    <w:tmpl w:val="49628E38"/>
    <w:lvl w:ilvl="0" w:tplc="E9E6A85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13E2F94"/>
    <w:multiLevelType w:val="hybridMultilevel"/>
    <w:tmpl w:val="7370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B239AD"/>
    <w:multiLevelType w:val="multilevel"/>
    <w:tmpl w:val="3E5CD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5923727"/>
    <w:multiLevelType w:val="hybridMultilevel"/>
    <w:tmpl w:val="D0224E00"/>
    <w:lvl w:ilvl="0" w:tplc="58C4E79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48703243"/>
    <w:multiLevelType w:val="hybridMultilevel"/>
    <w:tmpl w:val="F042BD1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B0704CC"/>
    <w:multiLevelType w:val="hybridMultilevel"/>
    <w:tmpl w:val="483A3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091826"/>
    <w:multiLevelType w:val="hybridMultilevel"/>
    <w:tmpl w:val="C50A9B1C"/>
    <w:lvl w:ilvl="0" w:tplc="D2E89676">
      <w:numFmt w:val="bullet"/>
      <w:lvlText w:val="-"/>
      <w:lvlJc w:val="left"/>
      <w:pPr>
        <w:ind w:left="720" w:hanging="360"/>
      </w:pPr>
      <w:rPr>
        <w:rFonts w:ascii="Garamond" w:eastAsia="Calibri" w:hAnsi="Garamond"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933D15"/>
    <w:multiLevelType w:val="hybridMultilevel"/>
    <w:tmpl w:val="026C2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E00D0D"/>
    <w:multiLevelType w:val="hybridMultilevel"/>
    <w:tmpl w:val="2DD216A6"/>
    <w:lvl w:ilvl="0" w:tplc="9D8813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59A54EF3"/>
    <w:multiLevelType w:val="hybridMultilevel"/>
    <w:tmpl w:val="1ABC1E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E80C72"/>
    <w:multiLevelType w:val="hybridMultilevel"/>
    <w:tmpl w:val="EE46B57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5DBD6F02"/>
    <w:multiLevelType w:val="hybridMultilevel"/>
    <w:tmpl w:val="EAA083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F4B09FB"/>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98598C"/>
    <w:multiLevelType w:val="hybridMultilevel"/>
    <w:tmpl w:val="304C3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5B17171"/>
    <w:multiLevelType w:val="hybridMultilevel"/>
    <w:tmpl w:val="E478696C"/>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665E73E1"/>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A808F9"/>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84F634B"/>
    <w:multiLevelType w:val="hybridMultilevel"/>
    <w:tmpl w:val="C450C7C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A2736AC"/>
    <w:multiLevelType w:val="hybridMultilevel"/>
    <w:tmpl w:val="2534A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2670DA"/>
    <w:multiLevelType w:val="hybridMultilevel"/>
    <w:tmpl w:val="892037F4"/>
    <w:lvl w:ilvl="0" w:tplc="0BCCF4FE">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EE35CB7"/>
    <w:multiLevelType w:val="hybridMultilevel"/>
    <w:tmpl w:val="E22A0772"/>
    <w:lvl w:ilvl="0" w:tplc="8416BCA0">
      <w:start w:val="1"/>
      <w:numFmt w:val="lowerLetter"/>
      <w:lvlText w:val="%1)"/>
      <w:lvlJc w:val="left"/>
      <w:pPr>
        <w:ind w:left="1211" w:hanging="360"/>
      </w:pPr>
      <w:rPr>
        <w:rFonts w:hint="default"/>
        <w:color w:val="00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7" w15:restartNumberingAfterBreak="0">
    <w:nsid w:val="73DE590E"/>
    <w:multiLevelType w:val="hybridMultilevel"/>
    <w:tmpl w:val="032600D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73A4C41"/>
    <w:multiLevelType w:val="hybridMultilevel"/>
    <w:tmpl w:val="9048A80C"/>
    <w:lvl w:ilvl="0" w:tplc="11C409FE">
      <w:start w:val="1"/>
      <w:numFmt w:val="decimal"/>
      <w:lvlText w:val="%1."/>
      <w:lvlJc w:val="left"/>
      <w:pPr>
        <w:ind w:left="720" w:hanging="360"/>
      </w:pPr>
      <w:rPr>
        <w:rFonts w:cs="AGaramondPro-Regular"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8692FCB"/>
    <w:multiLevelType w:val="hybridMultilevel"/>
    <w:tmpl w:val="BA12C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B1C2858"/>
    <w:multiLevelType w:val="hybridMultilevel"/>
    <w:tmpl w:val="C23ADC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B7F0DA1"/>
    <w:multiLevelType w:val="hybridMultilevel"/>
    <w:tmpl w:val="5A2479C0"/>
    <w:lvl w:ilvl="0" w:tplc="99D04408">
      <w:start w:val="1"/>
      <w:numFmt w:val="decimal"/>
      <w:lvlText w:val="%1."/>
      <w:lvlJc w:val="left"/>
      <w:pPr>
        <w:ind w:left="962" w:hanging="360"/>
      </w:pPr>
      <w:rPr>
        <w:rFonts w:hint="default"/>
      </w:rPr>
    </w:lvl>
    <w:lvl w:ilvl="1" w:tplc="04100019" w:tentative="1">
      <w:start w:val="1"/>
      <w:numFmt w:val="lowerLetter"/>
      <w:lvlText w:val="%2."/>
      <w:lvlJc w:val="left"/>
      <w:pPr>
        <w:ind w:left="1682" w:hanging="360"/>
      </w:pPr>
    </w:lvl>
    <w:lvl w:ilvl="2" w:tplc="0410001B" w:tentative="1">
      <w:start w:val="1"/>
      <w:numFmt w:val="lowerRoman"/>
      <w:lvlText w:val="%3."/>
      <w:lvlJc w:val="right"/>
      <w:pPr>
        <w:ind w:left="2402" w:hanging="180"/>
      </w:pPr>
    </w:lvl>
    <w:lvl w:ilvl="3" w:tplc="0410000F" w:tentative="1">
      <w:start w:val="1"/>
      <w:numFmt w:val="decimal"/>
      <w:lvlText w:val="%4."/>
      <w:lvlJc w:val="left"/>
      <w:pPr>
        <w:ind w:left="3122" w:hanging="360"/>
      </w:pPr>
    </w:lvl>
    <w:lvl w:ilvl="4" w:tplc="04100019" w:tentative="1">
      <w:start w:val="1"/>
      <w:numFmt w:val="lowerLetter"/>
      <w:lvlText w:val="%5."/>
      <w:lvlJc w:val="left"/>
      <w:pPr>
        <w:ind w:left="3842" w:hanging="360"/>
      </w:pPr>
    </w:lvl>
    <w:lvl w:ilvl="5" w:tplc="0410001B" w:tentative="1">
      <w:start w:val="1"/>
      <w:numFmt w:val="lowerRoman"/>
      <w:lvlText w:val="%6."/>
      <w:lvlJc w:val="right"/>
      <w:pPr>
        <w:ind w:left="4562" w:hanging="180"/>
      </w:pPr>
    </w:lvl>
    <w:lvl w:ilvl="6" w:tplc="0410000F" w:tentative="1">
      <w:start w:val="1"/>
      <w:numFmt w:val="decimal"/>
      <w:lvlText w:val="%7."/>
      <w:lvlJc w:val="left"/>
      <w:pPr>
        <w:ind w:left="5282" w:hanging="360"/>
      </w:pPr>
    </w:lvl>
    <w:lvl w:ilvl="7" w:tplc="04100019" w:tentative="1">
      <w:start w:val="1"/>
      <w:numFmt w:val="lowerLetter"/>
      <w:lvlText w:val="%8."/>
      <w:lvlJc w:val="left"/>
      <w:pPr>
        <w:ind w:left="6002" w:hanging="360"/>
      </w:pPr>
    </w:lvl>
    <w:lvl w:ilvl="8" w:tplc="0410001B" w:tentative="1">
      <w:start w:val="1"/>
      <w:numFmt w:val="lowerRoman"/>
      <w:lvlText w:val="%9."/>
      <w:lvlJc w:val="right"/>
      <w:pPr>
        <w:ind w:left="6722" w:hanging="180"/>
      </w:pPr>
    </w:lvl>
  </w:abstractNum>
  <w:num w:numId="1" w16cid:durableId="1844851328">
    <w:abstractNumId w:val="16"/>
  </w:num>
  <w:num w:numId="2" w16cid:durableId="1159691987">
    <w:abstractNumId w:val="5"/>
  </w:num>
  <w:num w:numId="3" w16cid:durableId="866523879">
    <w:abstractNumId w:val="43"/>
  </w:num>
  <w:num w:numId="4" w16cid:durableId="985234865">
    <w:abstractNumId w:val="18"/>
  </w:num>
  <w:num w:numId="5" w16cid:durableId="767043134">
    <w:abstractNumId w:val="6"/>
  </w:num>
  <w:num w:numId="6" w16cid:durableId="983892305">
    <w:abstractNumId w:val="49"/>
  </w:num>
  <w:num w:numId="7" w16cid:durableId="1877232529">
    <w:abstractNumId w:val="34"/>
  </w:num>
  <w:num w:numId="8" w16cid:durableId="590771593">
    <w:abstractNumId w:val="21"/>
  </w:num>
  <w:num w:numId="9" w16cid:durableId="1277833025">
    <w:abstractNumId w:val="44"/>
  </w:num>
  <w:num w:numId="10" w16cid:durableId="1157842160">
    <w:abstractNumId w:val="10"/>
  </w:num>
  <w:num w:numId="11" w16cid:durableId="1722896291">
    <w:abstractNumId w:val="23"/>
  </w:num>
  <w:num w:numId="12" w16cid:durableId="2138528313">
    <w:abstractNumId w:val="15"/>
  </w:num>
  <w:num w:numId="13" w16cid:durableId="127163595">
    <w:abstractNumId w:val="9"/>
  </w:num>
  <w:num w:numId="14" w16cid:durableId="113642807">
    <w:abstractNumId w:val="24"/>
  </w:num>
  <w:num w:numId="15" w16cid:durableId="1527132674">
    <w:abstractNumId w:val="39"/>
  </w:num>
  <w:num w:numId="16" w16cid:durableId="1159031086">
    <w:abstractNumId w:val="45"/>
  </w:num>
  <w:num w:numId="17" w16cid:durableId="1054965435">
    <w:abstractNumId w:val="14"/>
  </w:num>
  <w:num w:numId="18" w16cid:durableId="1981110058">
    <w:abstractNumId w:val="35"/>
  </w:num>
  <w:num w:numId="19" w16cid:durableId="385103672">
    <w:abstractNumId w:val="33"/>
  </w:num>
  <w:num w:numId="20" w16cid:durableId="1226138293">
    <w:abstractNumId w:val="50"/>
  </w:num>
  <w:num w:numId="21" w16cid:durableId="414867015">
    <w:abstractNumId w:val="41"/>
  </w:num>
  <w:num w:numId="22" w16cid:durableId="2111663368">
    <w:abstractNumId w:val="20"/>
  </w:num>
  <w:num w:numId="23" w16cid:durableId="349644523">
    <w:abstractNumId w:val="38"/>
  </w:num>
  <w:num w:numId="24" w16cid:durableId="113527182">
    <w:abstractNumId w:val="17"/>
  </w:num>
  <w:num w:numId="25" w16cid:durableId="2055887189">
    <w:abstractNumId w:val="40"/>
  </w:num>
  <w:num w:numId="26" w16cid:durableId="1455440541">
    <w:abstractNumId w:val="32"/>
  </w:num>
  <w:num w:numId="27" w16cid:durableId="1797480588">
    <w:abstractNumId w:val="51"/>
  </w:num>
  <w:num w:numId="28" w16cid:durableId="284511536">
    <w:abstractNumId w:val="12"/>
  </w:num>
  <w:num w:numId="29" w16cid:durableId="1993214220">
    <w:abstractNumId w:val="48"/>
  </w:num>
  <w:num w:numId="30" w16cid:durableId="1837957144">
    <w:abstractNumId w:val="3"/>
  </w:num>
  <w:num w:numId="31" w16cid:durableId="1701662108">
    <w:abstractNumId w:val="31"/>
  </w:num>
  <w:num w:numId="32" w16cid:durableId="1571888974">
    <w:abstractNumId w:val="13"/>
  </w:num>
  <w:num w:numId="33" w16cid:durableId="1073510506">
    <w:abstractNumId w:val="19"/>
  </w:num>
  <w:num w:numId="34" w16cid:durableId="1014921971">
    <w:abstractNumId w:val="28"/>
  </w:num>
  <w:num w:numId="35" w16cid:durableId="1930919622">
    <w:abstractNumId w:val="29"/>
  </w:num>
  <w:num w:numId="36" w16cid:durableId="867766362">
    <w:abstractNumId w:val="46"/>
  </w:num>
  <w:num w:numId="37" w16cid:durableId="71658822">
    <w:abstractNumId w:val="47"/>
  </w:num>
  <w:num w:numId="38" w16cid:durableId="1605068404">
    <w:abstractNumId w:val="26"/>
  </w:num>
  <w:num w:numId="39" w16cid:durableId="1149713546">
    <w:abstractNumId w:val="11"/>
  </w:num>
  <w:num w:numId="40" w16cid:durableId="1504053176">
    <w:abstractNumId w:val="36"/>
  </w:num>
  <w:num w:numId="41" w16cid:durableId="503859968">
    <w:abstractNumId w:val="30"/>
  </w:num>
  <w:num w:numId="42" w16cid:durableId="895319327">
    <w:abstractNumId w:val="22"/>
  </w:num>
  <w:num w:numId="43" w16cid:durableId="1265769571">
    <w:abstractNumId w:val="25"/>
  </w:num>
  <w:num w:numId="44" w16cid:durableId="201480974">
    <w:abstractNumId w:val="8"/>
  </w:num>
  <w:num w:numId="45" w16cid:durableId="321547304">
    <w:abstractNumId w:val="4"/>
  </w:num>
  <w:num w:numId="46" w16cid:durableId="767579177">
    <w:abstractNumId w:val="37"/>
  </w:num>
  <w:num w:numId="47" w16cid:durableId="915162470">
    <w:abstractNumId w:val="42"/>
  </w:num>
  <w:num w:numId="48" w16cid:durableId="1720278124">
    <w:abstractNumId w:val="27"/>
  </w:num>
  <w:num w:numId="49" w16cid:durableId="16006796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attachedTemplate r:id="rId1"/>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A3"/>
    <w:rsid w:val="00001EDC"/>
    <w:rsid w:val="0000219C"/>
    <w:rsid w:val="00004BC2"/>
    <w:rsid w:val="00005AAD"/>
    <w:rsid w:val="0000726A"/>
    <w:rsid w:val="000125BB"/>
    <w:rsid w:val="000130E8"/>
    <w:rsid w:val="0001444D"/>
    <w:rsid w:val="00016C9A"/>
    <w:rsid w:val="00017DF6"/>
    <w:rsid w:val="000214C2"/>
    <w:rsid w:val="0002375E"/>
    <w:rsid w:val="0002657E"/>
    <w:rsid w:val="00032B14"/>
    <w:rsid w:val="00034E71"/>
    <w:rsid w:val="00034FC9"/>
    <w:rsid w:val="00035EF7"/>
    <w:rsid w:val="0003666D"/>
    <w:rsid w:val="0004078B"/>
    <w:rsid w:val="00042175"/>
    <w:rsid w:val="00044651"/>
    <w:rsid w:val="00045011"/>
    <w:rsid w:val="0004530E"/>
    <w:rsid w:val="000453D0"/>
    <w:rsid w:val="00047213"/>
    <w:rsid w:val="0005397B"/>
    <w:rsid w:val="0005624B"/>
    <w:rsid w:val="0005647E"/>
    <w:rsid w:val="000570E8"/>
    <w:rsid w:val="00060403"/>
    <w:rsid w:val="00064423"/>
    <w:rsid w:val="00066AAF"/>
    <w:rsid w:val="000670B5"/>
    <w:rsid w:val="000706A1"/>
    <w:rsid w:val="00074215"/>
    <w:rsid w:val="00074EA9"/>
    <w:rsid w:val="00074FB8"/>
    <w:rsid w:val="0007599D"/>
    <w:rsid w:val="00080411"/>
    <w:rsid w:val="000822AF"/>
    <w:rsid w:val="00082C2B"/>
    <w:rsid w:val="00087FBE"/>
    <w:rsid w:val="00090D42"/>
    <w:rsid w:val="00092AA5"/>
    <w:rsid w:val="00093C88"/>
    <w:rsid w:val="00095A12"/>
    <w:rsid w:val="000A418C"/>
    <w:rsid w:val="000A5948"/>
    <w:rsid w:val="000A6863"/>
    <w:rsid w:val="000B06FC"/>
    <w:rsid w:val="000B35EC"/>
    <w:rsid w:val="000B405E"/>
    <w:rsid w:val="000B4C88"/>
    <w:rsid w:val="000C558E"/>
    <w:rsid w:val="000D269B"/>
    <w:rsid w:val="000D2A26"/>
    <w:rsid w:val="000D6888"/>
    <w:rsid w:val="000E1A8C"/>
    <w:rsid w:val="000E296F"/>
    <w:rsid w:val="000E4E3A"/>
    <w:rsid w:val="000E74E0"/>
    <w:rsid w:val="000F0470"/>
    <w:rsid w:val="000F3FCA"/>
    <w:rsid w:val="000F5F34"/>
    <w:rsid w:val="000F6BD1"/>
    <w:rsid w:val="000F7FB5"/>
    <w:rsid w:val="001031EA"/>
    <w:rsid w:val="001038BE"/>
    <w:rsid w:val="00104AFA"/>
    <w:rsid w:val="00104C25"/>
    <w:rsid w:val="00105812"/>
    <w:rsid w:val="00111BFA"/>
    <w:rsid w:val="001124C9"/>
    <w:rsid w:val="0011568D"/>
    <w:rsid w:val="00122046"/>
    <w:rsid w:val="0012325E"/>
    <w:rsid w:val="00130675"/>
    <w:rsid w:val="00130B85"/>
    <w:rsid w:val="00130CC0"/>
    <w:rsid w:val="00130CE7"/>
    <w:rsid w:val="001335ED"/>
    <w:rsid w:val="0013587E"/>
    <w:rsid w:val="001425DB"/>
    <w:rsid w:val="00143F5C"/>
    <w:rsid w:val="00147249"/>
    <w:rsid w:val="0014759F"/>
    <w:rsid w:val="00155F64"/>
    <w:rsid w:val="00161DA8"/>
    <w:rsid w:val="00163A35"/>
    <w:rsid w:val="00166E1A"/>
    <w:rsid w:val="00171F43"/>
    <w:rsid w:val="00172131"/>
    <w:rsid w:val="001749EB"/>
    <w:rsid w:val="0017773D"/>
    <w:rsid w:val="00177C47"/>
    <w:rsid w:val="00177F00"/>
    <w:rsid w:val="0018505A"/>
    <w:rsid w:val="001856C8"/>
    <w:rsid w:val="00190F0C"/>
    <w:rsid w:val="0019216C"/>
    <w:rsid w:val="001939F5"/>
    <w:rsid w:val="001962E8"/>
    <w:rsid w:val="001A2B41"/>
    <w:rsid w:val="001A3566"/>
    <w:rsid w:val="001A5AD9"/>
    <w:rsid w:val="001A5EE8"/>
    <w:rsid w:val="001B4978"/>
    <w:rsid w:val="001B4E84"/>
    <w:rsid w:val="001B6B6A"/>
    <w:rsid w:val="001B7783"/>
    <w:rsid w:val="001B7872"/>
    <w:rsid w:val="001C6112"/>
    <w:rsid w:val="001C62D1"/>
    <w:rsid w:val="001D0DC0"/>
    <w:rsid w:val="001D1C31"/>
    <w:rsid w:val="001D27B9"/>
    <w:rsid w:val="001D2B7C"/>
    <w:rsid w:val="001D4975"/>
    <w:rsid w:val="001D4AFC"/>
    <w:rsid w:val="001D4BD5"/>
    <w:rsid w:val="001E16C8"/>
    <w:rsid w:val="001E36B2"/>
    <w:rsid w:val="001E4101"/>
    <w:rsid w:val="001E4BCF"/>
    <w:rsid w:val="001F0602"/>
    <w:rsid w:val="001F07B9"/>
    <w:rsid w:val="001F72F6"/>
    <w:rsid w:val="002077AB"/>
    <w:rsid w:val="00211390"/>
    <w:rsid w:val="002113A3"/>
    <w:rsid w:val="002113CF"/>
    <w:rsid w:val="00211436"/>
    <w:rsid w:val="00211B76"/>
    <w:rsid w:val="00212309"/>
    <w:rsid w:val="00212974"/>
    <w:rsid w:val="002153E8"/>
    <w:rsid w:val="00215A63"/>
    <w:rsid w:val="00220B1F"/>
    <w:rsid w:val="00222CAC"/>
    <w:rsid w:val="00225ED1"/>
    <w:rsid w:val="00227C52"/>
    <w:rsid w:val="002303BD"/>
    <w:rsid w:val="00231D10"/>
    <w:rsid w:val="00232BBD"/>
    <w:rsid w:val="002341D2"/>
    <w:rsid w:val="00237B11"/>
    <w:rsid w:val="00240EEF"/>
    <w:rsid w:val="00245548"/>
    <w:rsid w:val="002505BF"/>
    <w:rsid w:val="0025381E"/>
    <w:rsid w:val="00254B1E"/>
    <w:rsid w:val="002557FA"/>
    <w:rsid w:val="00257B1C"/>
    <w:rsid w:val="00261521"/>
    <w:rsid w:val="0026363F"/>
    <w:rsid w:val="00265105"/>
    <w:rsid w:val="002677DE"/>
    <w:rsid w:val="002713DE"/>
    <w:rsid w:val="00271B9D"/>
    <w:rsid w:val="0027432C"/>
    <w:rsid w:val="002743DC"/>
    <w:rsid w:val="002813DE"/>
    <w:rsid w:val="0028252A"/>
    <w:rsid w:val="00284AE8"/>
    <w:rsid w:val="00284AEB"/>
    <w:rsid w:val="00285CFB"/>
    <w:rsid w:val="00286E22"/>
    <w:rsid w:val="00287A3C"/>
    <w:rsid w:val="00290D68"/>
    <w:rsid w:val="00290F8B"/>
    <w:rsid w:val="002915C3"/>
    <w:rsid w:val="00294740"/>
    <w:rsid w:val="00295590"/>
    <w:rsid w:val="00297324"/>
    <w:rsid w:val="00297AA6"/>
    <w:rsid w:val="002A11F4"/>
    <w:rsid w:val="002A1AE3"/>
    <w:rsid w:val="002A7377"/>
    <w:rsid w:val="002A7412"/>
    <w:rsid w:val="002A7C7D"/>
    <w:rsid w:val="002B6BE7"/>
    <w:rsid w:val="002B701D"/>
    <w:rsid w:val="002B7F13"/>
    <w:rsid w:val="002C2160"/>
    <w:rsid w:val="002C2204"/>
    <w:rsid w:val="002D1C73"/>
    <w:rsid w:val="002D1E27"/>
    <w:rsid w:val="002D4EB6"/>
    <w:rsid w:val="002D5B7A"/>
    <w:rsid w:val="002E0DD6"/>
    <w:rsid w:val="002E1B6D"/>
    <w:rsid w:val="002E1E6A"/>
    <w:rsid w:val="002E7166"/>
    <w:rsid w:val="002F04FA"/>
    <w:rsid w:val="002F45D8"/>
    <w:rsid w:val="002F54BB"/>
    <w:rsid w:val="002F5587"/>
    <w:rsid w:val="0030004D"/>
    <w:rsid w:val="00300113"/>
    <w:rsid w:val="00300CF9"/>
    <w:rsid w:val="003121A2"/>
    <w:rsid w:val="003132B9"/>
    <w:rsid w:val="00313DB9"/>
    <w:rsid w:val="003142DF"/>
    <w:rsid w:val="00314CD7"/>
    <w:rsid w:val="0031764C"/>
    <w:rsid w:val="003203E3"/>
    <w:rsid w:val="003205C6"/>
    <w:rsid w:val="00334385"/>
    <w:rsid w:val="00334ABF"/>
    <w:rsid w:val="003375D5"/>
    <w:rsid w:val="00337CA4"/>
    <w:rsid w:val="0034213F"/>
    <w:rsid w:val="00342422"/>
    <w:rsid w:val="00343D6C"/>
    <w:rsid w:val="00344649"/>
    <w:rsid w:val="00344BAE"/>
    <w:rsid w:val="00347572"/>
    <w:rsid w:val="00354E0E"/>
    <w:rsid w:val="00356062"/>
    <w:rsid w:val="00357C07"/>
    <w:rsid w:val="00361481"/>
    <w:rsid w:val="00361DA3"/>
    <w:rsid w:val="00362036"/>
    <w:rsid w:val="003635F4"/>
    <w:rsid w:val="003644A9"/>
    <w:rsid w:val="003657AB"/>
    <w:rsid w:val="003715EE"/>
    <w:rsid w:val="00371AE2"/>
    <w:rsid w:val="00372083"/>
    <w:rsid w:val="00374813"/>
    <w:rsid w:val="00374E8D"/>
    <w:rsid w:val="003826E0"/>
    <w:rsid w:val="00383503"/>
    <w:rsid w:val="00385A18"/>
    <w:rsid w:val="00386497"/>
    <w:rsid w:val="003906FB"/>
    <w:rsid w:val="003A059F"/>
    <w:rsid w:val="003A3AC6"/>
    <w:rsid w:val="003A3C46"/>
    <w:rsid w:val="003A5343"/>
    <w:rsid w:val="003A650D"/>
    <w:rsid w:val="003B09AC"/>
    <w:rsid w:val="003B1C20"/>
    <w:rsid w:val="003C30FC"/>
    <w:rsid w:val="003C345B"/>
    <w:rsid w:val="003C3E44"/>
    <w:rsid w:val="003C47C2"/>
    <w:rsid w:val="003C5057"/>
    <w:rsid w:val="003C546D"/>
    <w:rsid w:val="003D125B"/>
    <w:rsid w:val="003D3D94"/>
    <w:rsid w:val="003D4236"/>
    <w:rsid w:val="003D6079"/>
    <w:rsid w:val="003D790E"/>
    <w:rsid w:val="003E1DCF"/>
    <w:rsid w:val="003E3C79"/>
    <w:rsid w:val="003E590E"/>
    <w:rsid w:val="003F01BF"/>
    <w:rsid w:val="003F14AD"/>
    <w:rsid w:val="003F2862"/>
    <w:rsid w:val="004029DD"/>
    <w:rsid w:val="00405506"/>
    <w:rsid w:val="00406437"/>
    <w:rsid w:val="0040694E"/>
    <w:rsid w:val="0041190B"/>
    <w:rsid w:val="00414B00"/>
    <w:rsid w:val="004174B6"/>
    <w:rsid w:val="0042067E"/>
    <w:rsid w:val="004229EA"/>
    <w:rsid w:val="00427CEC"/>
    <w:rsid w:val="00430EE0"/>
    <w:rsid w:val="00433650"/>
    <w:rsid w:val="00434754"/>
    <w:rsid w:val="00437C85"/>
    <w:rsid w:val="004427D9"/>
    <w:rsid w:val="00451146"/>
    <w:rsid w:val="00452E32"/>
    <w:rsid w:val="004558B6"/>
    <w:rsid w:val="00455B45"/>
    <w:rsid w:val="004608AB"/>
    <w:rsid w:val="0046535B"/>
    <w:rsid w:val="00465916"/>
    <w:rsid w:val="004704A4"/>
    <w:rsid w:val="004724BF"/>
    <w:rsid w:val="00472D2B"/>
    <w:rsid w:val="004762BD"/>
    <w:rsid w:val="00476F6C"/>
    <w:rsid w:val="004804F3"/>
    <w:rsid w:val="00482394"/>
    <w:rsid w:val="004879CA"/>
    <w:rsid w:val="00490512"/>
    <w:rsid w:val="00492599"/>
    <w:rsid w:val="004938F6"/>
    <w:rsid w:val="004A004E"/>
    <w:rsid w:val="004A0D65"/>
    <w:rsid w:val="004A3B21"/>
    <w:rsid w:val="004B07AA"/>
    <w:rsid w:val="004B093F"/>
    <w:rsid w:val="004B2CDE"/>
    <w:rsid w:val="004B47AD"/>
    <w:rsid w:val="004C2F64"/>
    <w:rsid w:val="004D0A37"/>
    <w:rsid w:val="004D4CF0"/>
    <w:rsid w:val="004D59D7"/>
    <w:rsid w:val="004E5321"/>
    <w:rsid w:val="004E5DEA"/>
    <w:rsid w:val="004F1348"/>
    <w:rsid w:val="004F2CB2"/>
    <w:rsid w:val="004F3B60"/>
    <w:rsid w:val="004F42F0"/>
    <w:rsid w:val="004F5B0E"/>
    <w:rsid w:val="004F7F84"/>
    <w:rsid w:val="00500B78"/>
    <w:rsid w:val="00502293"/>
    <w:rsid w:val="00507AA4"/>
    <w:rsid w:val="0051092D"/>
    <w:rsid w:val="00511381"/>
    <w:rsid w:val="0051151E"/>
    <w:rsid w:val="00512352"/>
    <w:rsid w:val="00512759"/>
    <w:rsid w:val="0051312C"/>
    <w:rsid w:val="005132E3"/>
    <w:rsid w:val="00515187"/>
    <w:rsid w:val="005169D4"/>
    <w:rsid w:val="005244CB"/>
    <w:rsid w:val="005351BC"/>
    <w:rsid w:val="00536139"/>
    <w:rsid w:val="0053709F"/>
    <w:rsid w:val="005413FE"/>
    <w:rsid w:val="00542422"/>
    <w:rsid w:val="00543E25"/>
    <w:rsid w:val="00543F12"/>
    <w:rsid w:val="0054468C"/>
    <w:rsid w:val="00544ECE"/>
    <w:rsid w:val="0055007A"/>
    <w:rsid w:val="005506CA"/>
    <w:rsid w:val="005603F3"/>
    <w:rsid w:val="00565DDB"/>
    <w:rsid w:val="00573C25"/>
    <w:rsid w:val="00575EDC"/>
    <w:rsid w:val="00577171"/>
    <w:rsid w:val="00580C36"/>
    <w:rsid w:val="00582ECB"/>
    <w:rsid w:val="00590186"/>
    <w:rsid w:val="0059132C"/>
    <w:rsid w:val="00592A72"/>
    <w:rsid w:val="005A1C04"/>
    <w:rsid w:val="005A25BD"/>
    <w:rsid w:val="005A7DB0"/>
    <w:rsid w:val="005B1B16"/>
    <w:rsid w:val="005B67BD"/>
    <w:rsid w:val="005B6C60"/>
    <w:rsid w:val="005C1B09"/>
    <w:rsid w:val="005C7053"/>
    <w:rsid w:val="005C7425"/>
    <w:rsid w:val="005D09E0"/>
    <w:rsid w:val="005D1D0D"/>
    <w:rsid w:val="005D340F"/>
    <w:rsid w:val="005D7C60"/>
    <w:rsid w:val="005E0728"/>
    <w:rsid w:val="005E1890"/>
    <w:rsid w:val="005E2D44"/>
    <w:rsid w:val="005E328A"/>
    <w:rsid w:val="005E4674"/>
    <w:rsid w:val="005E58F0"/>
    <w:rsid w:val="005F044F"/>
    <w:rsid w:val="005F53F9"/>
    <w:rsid w:val="006008B8"/>
    <w:rsid w:val="00603024"/>
    <w:rsid w:val="00603ABF"/>
    <w:rsid w:val="006067DA"/>
    <w:rsid w:val="00611DA2"/>
    <w:rsid w:val="00612E0E"/>
    <w:rsid w:val="00616B6F"/>
    <w:rsid w:val="0061732C"/>
    <w:rsid w:val="00620DA8"/>
    <w:rsid w:val="00627659"/>
    <w:rsid w:val="00627E33"/>
    <w:rsid w:val="0063331D"/>
    <w:rsid w:val="00636F54"/>
    <w:rsid w:val="006406AF"/>
    <w:rsid w:val="006409CE"/>
    <w:rsid w:val="00640F9C"/>
    <w:rsid w:val="0064112F"/>
    <w:rsid w:val="006430EC"/>
    <w:rsid w:val="006459DE"/>
    <w:rsid w:val="00645CA0"/>
    <w:rsid w:val="0064797D"/>
    <w:rsid w:val="00651B3B"/>
    <w:rsid w:val="006525A5"/>
    <w:rsid w:val="00654DB8"/>
    <w:rsid w:val="006554CE"/>
    <w:rsid w:val="00655771"/>
    <w:rsid w:val="006575CE"/>
    <w:rsid w:val="00666058"/>
    <w:rsid w:val="006662AC"/>
    <w:rsid w:val="00666EB1"/>
    <w:rsid w:val="00671862"/>
    <w:rsid w:val="0067270C"/>
    <w:rsid w:val="00672CD8"/>
    <w:rsid w:val="006801BA"/>
    <w:rsid w:val="00680710"/>
    <w:rsid w:val="00680758"/>
    <w:rsid w:val="00682E0B"/>
    <w:rsid w:val="00684A96"/>
    <w:rsid w:val="006863E5"/>
    <w:rsid w:val="006866F4"/>
    <w:rsid w:val="00690612"/>
    <w:rsid w:val="006935C9"/>
    <w:rsid w:val="00694B73"/>
    <w:rsid w:val="00695D7C"/>
    <w:rsid w:val="006962E3"/>
    <w:rsid w:val="006976EB"/>
    <w:rsid w:val="006A000F"/>
    <w:rsid w:val="006A2282"/>
    <w:rsid w:val="006A586E"/>
    <w:rsid w:val="006A7AD9"/>
    <w:rsid w:val="006B0EE8"/>
    <w:rsid w:val="006B1DE5"/>
    <w:rsid w:val="006B2B9F"/>
    <w:rsid w:val="006B3417"/>
    <w:rsid w:val="006B712F"/>
    <w:rsid w:val="006B76C5"/>
    <w:rsid w:val="006C08C5"/>
    <w:rsid w:val="006C3FEA"/>
    <w:rsid w:val="006C4DD5"/>
    <w:rsid w:val="006C65F6"/>
    <w:rsid w:val="006C6CD6"/>
    <w:rsid w:val="006D3C09"/>
    <w:rsid w:val="006D755B"/>
    <w:rsid w:val="006D7E25"/>
    <w:rsid w:val="006E264F"/>
    <w:rsid w:val="006E2BCC"/>
    <w:rsid w:val="006E486D"/>
    <w:rsid w:val="006E4D6C"/>
    <w:rsid w:val="006E5370"/>
    <w:rsid w:val="006F4C15"/>
    <w:rsid w:val="006F5188"/>
    <w:rsid w:val="006F76C7"/>
    <w:rsid w:val="00700F6C"/>
    <w:rsid w:val="007028A3"/>
    <w:rsid w:val="0070415F"/>
    <w:rsid w:val="00705ECE"/>
    <w:rsid w:val="00710551"/>
    <w:rsid w:val="007108A7"/>
    <w:rsid w:val="0071300B"/>
    <w:rsid w:val="00714691"/>
    <w:rsid w:val="0071703F"/>
    <w:rsid w:val="00717712"/>
    <w:rsid w:val="00717B97"/>
    <w:rsid w:val="0072119B"/>
    <w:rsid w:val="0072578F"/>
    <w:rsid w:val="00726D57"/>
    <w:rsid w:val="00727C80"/>
    <w:rsid w:val="00731B7A"/>
    <w:rsid w:val="00732605"/>
    <w:rsid w:val="00734D3F"/>
    <w:rsid w:val="007356AB"/>
    <w:rsid w:val="00737A90"/>
    <w:rsid w:val="00742382"/>
    <w:rsid w:val="00745EF5"/>
    <w:rsid w:val="00745FDC"/>
    <w:rsid w:val="00750A38"/>
    <w:rsid w:val="00754D59"/>
    <w:rsid w:val="0075586D"/>
    <w:rsid w:val="00755BF1"/>
    <w:rsid w:val="00755FE9"/>
    <w:rsid w:val="00762C66"/>
    <w:rsid w:val="00763C0E"/>
    <w:rsid w:val="00764AC6"/>
    <w:rsid w:val="00767D57"/>
    <w:rsid w:val="007735C3"/>
    <w:rsid w:val="007811B4"/>
    <w:rsid w:val="007812B0"/>
    <w:rsid w:val="00782CA0"/>
    <w:rsid w:val="00783319"/>
    <w:rsid w:val="0078640A"/>
    <w:rsid w:val="00790F91"/>
    <w:rsid w:val="007917E3"/>
    <w:rsid w:val="007950C8"/>
    <w:rsid w:val="00795C30"/>
    <w:rsid w:val="007968CC"/>
    <w:rsid w:val="00796E94"/>
    <w:rsid w:val="007A2BC9"/>
    <w:rsid w:val="007A2FFE"/>
    <w:rsid w:val="007A6265"/>
    <w:rsid w:val="007B2928"/>
    <w:rsid w:val="007B5577"/>
    <w:rsid w:val="007B6B51"/>
    <w:rsid w:val="007C0166"/>
    <w:rsid w:val="007C1C9A"/>
    <w:rsid w:val="007C3C34"/>
    <w:rsid w:val="007C5FB6"/>
    <w:rsid w:val="007C7B7C"/>
    <w:rsid w:val="007D075D"/>
    <w:rsid w:val="007D1822"/>
    <w:rsid w:val="007D22D6"/>
    <w:rsid w:val="007D3E2D"/>
    <w:rsid w:val="007D5312"/>
    <w:rsid w:val="007D5775"/>
    <w:rsid w:val="007E1163"/>
    <w:rsid w:val="007E5DA1"/>
    <w:rsid w:val="007E67F1"/>
    <w:rsid w:val="007F0A84"/>
    <w:rsid w:val="007F2675"/>
    <w:rsid w:val="007F4554"/>
    <w:rsid w:val="007F4A8B"/>
    <w:rsid w:val="007F500B"/>
    <w:rsid w:val="007F5E51"/>
    <w:rsid w:val="007F7F3A"/>
    <w:rsid w:val="008006DB"/>
    <w:rsid w:val="00800CE4"/>
    <w:rsid w:val="00802298"/>
    <w:rsid w:val="008027D4"/>
    <w:rsid w:val="008064E0"/>
    <w:rsid w:val="00810DD7"/>
    <w:rsid w:val="00814A55"/>
    <w:rsid w:val="00815F55"/>
    <w:rsid w:val="008242F9"/>
    <w:rsid w:val="00824BE6"/>
    <w:rsid w:val="00826303"/>
    <w:rsid w:val="00827E79"/>
    <w:rsid w:val="008343F4"/>
    <w:rsid w:val="00835A90"/>
    <w:rsid w:val="00835C6D"/>
    <w:rsid w:val="0083716D"/>
    <w:rsid w:val="008414D4"/>
    <w:rsid w:val="0084188B"/>
    <w:rsid w:val="00843119"/>
    <w:rsid w:val="00844DB6"/>
    <w:rsid w:val="008467E0"/>
    <w:rsid w:val="008566E3"/>
    <w:rsid w:val="00856F88"/>
    <w:rsid w:val="00857E53"/>
    <w:rsid w:val="008606EC"/>
    <w:rsid w:val="00864607"/>
    <w:rsid w:val="00865D1F"/>
    <w:rsid w:val="0087547E"/>
    <w:rsid w:val="008778B1"/>
    <w:rsid w:val="008849A0"/>
    <w:rsid w:val="00886892"/>
    <w:rsid w:val="00886D8F"/>
    <w:rsid w:val="00887B0A"/>
    <w:rsid w:val="008906E2"/>
    <w:rsid w:val="00892533"/>
    <w:rsid w:val="00895FBE"/>
    <w:rsid w:val="008961AA"/>
    <w:rsid w:val="008963A6"/>
    <w:rsid w:val="00896CC7"/>
    <w:rsid w:val="00897BED"/>
    <w:rsid w:val="008A20B2"/>
    <w:rsid w:val="008A246F"/>
    <w:rsid w:val="008A36D2"/>
    <w:rsid w:val="008A58E6"/>
    <w:rsid w:val="008A63E0"/>
    <w:rsid w:val="008A7C5A"/>
    <w:rsid w:val="008B0730"/>
    <w:rsid w:val="008B52C9"/>
    <w:rsid w:val="008C01CB"/>
    <w:rsid w:val="008C2F0F"/>
    <w:rsid w:val="008C32C3"/>
    <w:rsid w:val="008C370E"/>
    <w:rsid w:val="008C3F78"/>
    <w:rsid w:val="008C5CBF"/>
    <w:rsid w:val="008C706B"/>
    <w:rsid w:val="008C798A"/>
    <w:rsid w:val="008D1BD6"/>
    <w:rsid w:val="008D76FC"/>
    <w:rsid w:val="008E7FCE"/>
    <w:rsid w:val="008F340C"/>
    <w:rsid w:val="008F3D97"/>
    <w:rsid w:val="008F4DC8"/>
    <w:rsid w:val="008F4EED"/>
    <w:rsid w:val="008F5407"/>
    <w:rsid w:val="008F6A17"/>
    <w:rsid w:val="009025D0"/>
    <w:rsid w:val="0090310A"/>
    <w:rsid w:val="009048A1"/>
    <w:rsid w:val="009053C9"/>
    <w:rsid w:val="00906316"/>
    <w:rsid w:val="00907643"/>
    <w:rsid w:val="00907684"/>
    <w:rsid w:val="00907D28"/>
    <w:rsid w:val="009102EC"/>
    <w:rsid w:val="00915EF3"/>
    <w:rsid w:val="009215A4"/>
    <w:rsid w:val="00926AF1"/>
    <w:rsid w:val="00927A1F"/>
    <w:rsid w:val="00932987"/>
    <w:rsid w:val="009344CD"/>
    <w:rsid w:val="00934AEA"/>
    <w:rsid w:val="009368B2"/>
    <w:rsid w:val="00937E66"/>
    <w:rsid w:val="00942371"/>
    <w:rsid w:val="00943CE2"/>
    <w:rsid w:val="00945DC0"/>
    <w:rsid w:val="00946A06"/>
    <w:rsid w:val="00950ABC"/>
    <w:rsid w:val="0095337B"/>
    <w:rsid w:val="009540A2"/>
    <w:rsid w:val="00955156"/>
    <w:rsid w:val="00955343"/>
    <w:rsid w:val="00960217"/>
    <w:rsid w:val="00960A7B"/>
    <w:rsid w:val="00967FDF"/>
    <w:rsid w:val="00970C1C"/>
    <w:rsid w:val="009714AB"/>
    <w:rsid w:val="00972FBA"/>
    <w:rsid w:val="0098090F"/>
    <w:rsid w:val="0098322E"/>
    <w:rsid w:val="00984EDE"/>
    <w:rsid w:val="00990AFE"/>
    <w:rsid w:val="009933D4"/>
    <w:rsid w:val="00993996"/>
    <w:rsid w:val="009A0941"/>
    <w:rsid w:val="009A6D3A"/>
    <w:rsid w:val="009A7DCE"/>
    <w:rsid w:val="009B09D2"/>
    <w:rsid w:val="009B0A16"/>
    <w:rsid w:val="009B2195"/>
    <w:rsid w:val="009B485F"/>
    <w:rsid w:val="009B5F50"/>
    <w:rsid w:val="009B714F"/>
    <w:rsid w:val="009C3E8C"/>
    <w:rsid w:val="009C4689"/>
    <w:rsid w:val="009C4EF5"/>
    <w:rsid w:val="009C6AEB"/>
    <w:rsid w:val="009C7E31"/>
    <w:rsid w:val="009D13B8"/>
    <w:rsid w:val="009D2C31"/>
    <w:rsid w:val="009D48E9"/>
    <w:rsid w:val="009D668C"/>
    <w:rsid w:val="009D6BF4"/>
    <w:rsid w:val="009E00E8"/>
    <w:rsid w:val="009E2BA9"/>
    <w:rsid w:val="009E70CB"/>
    <w:rsid w:val="009E7735"/>
    <w:rsid w:val="009F19B1"/>
    <w:rsid w:val="009F3175"/>
    <w:rsid w:val="009F5B59"/>
    <w:rsid w:val="009F6773"/>
    <w:rsid w:val="009F70ED"/>
    <w:rsid w:val="00A01F45"/>
    <w:rsid w:val="00A0349D"/>
    <w:rsid w:val="00A034C5"/>
    <w:rsid w:val="00A03CE9"/>
    <w:rsid w:val="00A11201"/>
    <w:rsid w:val="00A120F1"/>
    <w:rsid w:val="00A12E62"/>
    <w:rsid w:val="00A22924"/>
    <w:rsid w:val="00A234D7"/>
    <w:rsid w:val="00A26C6C"/>
    <w:rsid w:val="00A27CAF"/>
    <w:rsid w:val="00A30A8A"/>
    <w:rsid w:val="00A3306B"/>
    <w:rsid w:val="00A34FC9"/>
    <w:rsid w:val="00A3527A"/>
    <w:rsid w:val="00A42095"/>
    <w:rsid w:val="00A42F29"/>
    <w:rsid w:val="00A44B0B"/>
    <w:rsid w:val="00A5228D"/>
    <w:rsid w:val="00A52948"/>
    <w:rsid w:val="00A52AD5"/>
    <w:rsid w:val="00A556F1"/>
    <w:rsid w:val="00A632E3"/>
    <w:rsid w:val="00A6448C"/>
    <w:rsid w:val="00A6779E"/>
    <w:rsid w:val="00A70DB7"/>
    <w:rsid w:val="00A72E6E"/>
    <w:rsid w:val="00A72F54"/>
    <w:rsid w:val="00A75B64"/>
    <w:rsid w:val="00A764AC"/>
    <w:rsid w:val="00A83FE7"/>
    <w:rsid w:val="00A85DFC"/>
    <w:rsid w:val="00A8780C"/>
    <w:rsid w:val="00A901F7"/>
    <w:rsid w:val="00A9152C"/>
    <w:rsid w:val="00A93444"/>
    <w:rsid w:val="00A93DA0"/>
    <w:rsid w:val="00A94A62"/>
    <w:rsid w:val="00A95F4F"/>
    <w:rsid w:val="00A960F0"/>
    <w:rsid w:val="00A96AE1"/>
    <w:rsid w:val="00A96D55"/>
    <w:rsid w:val="00A9743E"/>
    <w:rsid w:val="00AA7237"/>
    <w:rsid w:val="00AB13E5"/>
    <w:rsid w:val="00AB2868"/>
    <w:rsid w:val="00AB4245"/>
    <w:rsid w:val="00AB656A"/>
    <w:rsid w:val="00AB659C"/>
    <w:rsid w:val="00AB65DD"/>
    <w:rsid w:val="00AB6FE1"/>
    <w:rsid w:val="00AB7466"/>
    <w:rsid w:val="00AB7595"/>
    <w:rsid w:val="00AB7A5C"/>
    <w:rsid w:val="00AB7D0D"/>
    <w:rsid w:val="00AC1F82"/>
    <w:rsid w:val="00AC2628"/>
    <w:rsid w:val="00AC3569"/>
    <w:rsid w:val="00AC4903"/>
    <w:rsid w:val="00AD4A4B"/>
    <w:rsid w:val="00AE19BE"/>
    <w:rsid w:val="00AE1FF2"/>
    <w:rsid w:val="00AE2C30"/>
    <w:rsid w:val="00AE58D3"/>
    <w:rsid w:val="00AE61A9"/>
    <w:rsid w:val="00AE726E"/>
    <w:rsid w:val="00AF2F95"/>
    <w:rsid w:val="00AF4359"/>
    <w:rsid w:val="00AF50EB"/>
    <w:rsid w:val="00AF55D0"/>
    <w:rsid w:val="00AF7587"/>
    <w:rsid w:val="00AF7BDF"/>
    <w:rsid w:val="00B0100E"/>
    <w:rsid w:val="00B02DDC"/>
    <w:rsid w:val="00B05EC0"/>
    <w:rsid w:val="00B1051F"/>
    <w:rsid w:val="00B11C43"/>
    <w:rsid w:val="00B1602C"/>
    <w:rsid w:val="00B16700"/>
    <w:rsid w:val="00B17811"/>
    <w:rsid w:val="00B2099F"/>
    <w:rsid w:val="00B240D4"/>
    <w:rsid w:val="00B26034"/>
    <w:rsid w:val="00B3025E"/>
    <w:rsid w:val="00B30BEA"/>
    <w:rsid w:val="00B314A8"/>
    <w:rsid w:val="00B31566"/>
    <w:rsid w:val="00B337FC"/>
    <w:rsid w:val="00B4039E"/>
    <w:rsid w:val="00B44334"/>
    <w:rsid w:val="00B45C4E"/>
    <w:rsid w:val="00B46024"/>
    <w:rsid w:val="00B4618C"/>
    <w:rsid w:val="00B53D7B"/>
    <w:rsid w:val="00B562A7"/>
    <w:rsid w:val="00B60A41"/>
    <w:rsid w:val="00B61BC1"/>
    <w:rsid w:val="00B722A0"/>
    <w:rsid w:val="00B72A1C"/>
    <w:rsid w:val="00B74D7E"/>
    <w:rsid w:val="00B77ABC"/>
    <w:rsid w:val="00B819A5"/>
    <w:rsid w:val="00B83172"/>
    <w:rsid w:val="00B86A82"/>
    <w:rsid w:val="00B914AA"/>
    <w:rsid w:val="00B91EC9"/>
    <w:rsid w:val="00B941AE"/>
    <w:rsid w:val="00BA215D"/>
    <w:rsid w:val="00BA54C6"/>
    <w:rsid w:val="00BA72FD"/>
    <w:rsid w:val="00BB04BE"/>
    <w:rsid w:val="00BB17BB"/>
    <w:rsid w:val="00BB1F6F"/>
    <w:rsid w:val="00BB7AE4"/>
    <w:rsid w:val="00BC090D"/>
    <w:rsid w:val="00BC0FAB"/>
    <w:rsid w:val="00BC2002"/>
    <w:rsid w:val="00BC4E5B"/>
    <w:rsid w:val="00BC6CF6"/>
    <w:rsid w:val="00BC7A6F"/>
    <w:rsid w:val="00BD4619"/>
    <w:rsid w:val="00BD462D"/>
    <w:rsid w:val="00BE222A"/>
    <w:rsid w:val="00BE2652"/>
    <w:rsid w:val="00BE62C7"/>
    <w:rsid w:val="00BF29E3"/>
    <w:rsid w:val="00BF50A1"/>
    <w:rsid w:val="00BF62F0"/>
    <w:rsid w:val="00BF7DCB"/>
    <w:rsid w:val="00C000BF"/>
    <w:rsid w:val="00C0416A"/>
    <w:rsid w:val="00C05A59"/>
    <w:rsid w:val="00C10470"/>
    <w:rsid w:val="00C11709"/>
    <w:rsid w:val="00C13FAB"/>
    <w:rsid w:val="00C15439"/>
    <w:rsid w:val="00C20B99"/>
    <w:rsid w:val="00C21192"/>
    <w:rsid w:val="00C216CA"/>
    <w:rsid w:val="00C22A86"/>
    <w:rsid w:val="00C2544A"/>
    <w:rsid w:val="00C2610D"/>
    <w:rsid w:val="00C328DC"/>
    <w:rsid w:val="00C32F4F"/>
    <w:rsid w:val="00C33FE7"/>
    <w:rsid w:val="00C414A7"/>
    <w:rsid w:val="00C4348E"/>
    <w:rsid w:val="00C46D19"/>
    <w:rsid w:val="00C50B87"/>
    <w:rsid w:val="00C52775"/>
    <w:rsid w:val="00C53A78"/>
    <w:rsid w:val="00C54408"/>
    <w:rsid w:val="00C54E44"/>
    <w:rsid w:val="00C60358"/>
    <w:rsid w:val="00C61B5D"/>
    <w:rsid w:val="00C61CAD"/>
    <w:rsid w:val="00C61E6C"/>
    <w:rsid w:val="00C65B30"/>
    <w:rsid w:val="00C67264"/>
    <w:rsid w:val="00C71879"/>
    <w:rsid w:val="00C82F12"/>
    <w:rsid w:val="00C91EAA"/>
    <w:rsid w:val="00C95A6A"/>
    <w:rsid w:val="00C95F63"/>
    <w:rsid w:val="00C96BEB"/>
    <w:rsid w:val="00C97CDC"/>
    <w:rsid w:val="00CA11B6"/>
    <w:rsid w:val="00CA329A"/>
    <w:rsid w:val="00CA4998"/>
    <w:rsid w:val="00CA5EB3"/>
    <w:rsid w:val="00CB134C"/>
    <w:rsid w:val="00CB34BA"/>
    <w:rsid w:val="00CB4B45"/>
    <w:rsid w:val="00CB4E54"/>
    <w:rsid w:val="00CC2D6C"/>
    <w:rsid w:val="00CC32AE"/>
    <w:rsid w:val="00CC3F06"/>
    <w:rsid w:val="00CC4B70"/>
    <w:rsid w:val="00CC50D5"/>
    <w:rsid w:val="00CC5398"/>
    <w:rsid w:val="00CC587E"/>
    <w:rsid w:val="00CC6D26"/>
    <w:rsid w:val="00CC736E"/>
    <w:rsid w:val="00CD6963"/>
    <w:rsid w:val="00CD7A41"/>
    <w:rsid w:val="00CE2E0D"/>
    <w:rsid w:val="00CE6CFA"/>
    <w:rsid w:val="00CE74DF"/>
    <w:rsid w:val="00CF1E3F"/>
    <w:rsid w:val="00CF2678"/>
    <w:rsid w:val="00CF2A9E"/>
    <w:rsid w:val="00CF357B"/>
    <w:rsid w:val="00CF68FF"/>
    <w:rsid w:val="00CF785C"/>
    <w:rsid w:val="00D020BE"/>
    <w:rsid w:val="00D03504"/>
    <w:rsid w:val="00D04438"/>
    <w:rsid w:val="00D055A2"/>
    <w:rsid w:val="00D1764B"/>
    <w:rsid w:val="00D17EBD"/>
    <w:rsid w:val="00D20113"/>
    <w:rsid w:val="00D246E4"/>
    <w:rsid w:val="00D26858"/>
    <w:rsid w:val="00D312BF"/>
    <w:rsid w:val="00D31709"/>
    <w:rsid w:val="00D34DE4"/>
    <w:rsid w:val="00D40D26"/>
    <w:rsid w:val="00D40D87"/>
    <w:rsid w:val="00D42475"/>
    <w:rsid w:val="00D44759"/>
    <w:rsid w:val="00D46666"/>
    <w:rsid w:val="00D47A35"/>
    <w:rsid w:val="00D5051E"/>
    <w:rsid w:val="00D54249"/>
    <w:rsid w:val="00D563DA"/>
    <w:rsid w:val="00D5693C"/>
    <w:rsid w:val="00D56A9B"/>
    <w:rsid w:val="00D63FC5"/>
    <w:rsid w:val="00D6514B"/>
    <w:rsid w:val="00D6766B"/>
    <w:rsid w:val="00D74815"/>
    <w:rsid w:val="00D76947"/>
    <w:rsid w:val="00D771DA"/>
    <w:rsid w:val="00D777D2"/>
    <w:rsid w:val="00D81BBA"/>
    <w:rsid w:val="00D83FD7"/>
    <w:rsid w:val="00D90FEB"/>
    <w:rsid w:val="00D90FF8"/>
    <w:rsid w:val="00D9202C"/>
    <w:rsid w:val="00D953CC"/>
    <w:rsid w:val="00D975AF"/>
    <w:rsid w:val="00DA04BB"/>
    <w:rsid w:val="00DA087C"/>
    <w:rsid w:val="00DA427C"/>
    <w:rsid w:val="00DA54FD"/>
    <w:rsid w:val="00DA62FF"/>
    <w:rsid w:val="00DB02F5"/>
    <w:rsid w:val="00DB0F91"/>
    <w:rsid w:val="00DB2379"/>
    <w:rsid w:val="00DB3D0F"/>
    <w:rsid w:val="00DB695E"/>
    <w:rsid w:val="00DC1068"/>
    <w:rsid w:val="00DC4159"/>
    <w:rsid w:val="00DC44AB"/>
    <w:rsid w:val="00DC4BB1"/>
    <w:rsid w:val="00DC4FC8"/>
    <w:rsid w:val="00DC7290"/>
    <w:rsid w:val="00DD2729"/>
    <w:rsid w:val="00DD5D7D"/>
    <w:rsid w:val="00DD7422"/>
    <w:rsid w:val="00DD75D8"/>
    <w:rsid w:val="00DE0A34"/>
    <w:rsid w:val="00DE1216"/>
    <w:rsid w:val="00DE19AF"/>
    <w:rsid w:val="00DE3A02"/>
    <w:rsid w:val="00DE45C1"/>
    <w:rsid w:val="00DE786C"/>
    <w:rsid w:val="00DF59D9"/>
    <w:rsid w:val="00E00133"/>
    <w:rsid w:val="00E008AE"/>
    <w:rsid w:val="00E0190F"/>
    <w:rsid w:val="00E04E84"/>
    <w:rsid w:val="00E07C14"/>
    <w:rsid w:val="00E07F3C"/>
    <w:rsid w:val="00E100B8"/>
    <w:rsid w:val="00E1546D"/>
    <w:rsid w:val="00E15D88"/>
    <w:rsid w:val="00E17379"/>
    <w:rsid w:val="00E22552"/>
    <w:rsid w:val="00E22B92"/>
    <w:rsid w:val="00E23FC7"/>
    <w:rsid w:val="00E308EF"/>
    <w:rsid w:val="00E417BB"/>
    <w:rsid w:val="00E42E90"/>
    <w:rsid w:val="00E453F1"/>
    <w:rsid w:val="00E46D0C"/>
    <w:rsid w:val="00E4731F"/>
    <w:rsid w:val="00E55FA3"/>
    <w:rsid w:val="00E57550"/>
    <w:rsid w:val="00E600E9"/>
    <w:rsid w:val="00E61245"/>
    <w:rsid w:val="00E65042"/>
    <w:rsid w:val="00E70294"/>
    <w:rsid w:val="00E70B8B"/>
    <w:rsid w:val="00E7188A"/>
    <w:rsid w:val="00E72DFE"/>
    <w:rsid w:val="00E749EC"/>
    <w:rsid w:val="00E75B44"/>
    <w:rsid w:val="00E75FDF"/>
    <w:rsid w:val="00E76479"/>
    <w:rsid w:val="00E85DAB"/>
    <w:rsid w:val="00E875CA"/>
    <w:rsid w:val="00E87A02"/>
    <w:rsid w:val="00E90DC9"/>
    <w:rsid w:val="00E90FEB"/>
    <w:rsid w:val="00E912A5"/>
    <w:rsid w:val="00E92D0A"/>
    <w:rsid w:val="00E9327E"/>
    <w:rsid w:val="00E94890"/>
    <w:rsid w:val="00E96B8E"/>
    <w:rsid w:val="00E96BEE"/>
    <w:rsid w:val="00E978EC"/>
    <w:rsid w:val="00EB2EF7"/>
    <w:rsid w:val="00EB3822"/>
    <w:rsid w:val="00EB6F3B"/>
    <w:rsid w:val="00EC2C21"/>
    <w:rsid w:val="00EC34D8"/>
    <w:rsid w:val="00EC3FCD"/>
    <w:rsid w:val="00EC6C2D"/>
    <w:rsid w:val="00EC7150"/>
    <w:rsid w:val="00ED02EE"/>
    <w:rsid w:val="00ED05B2"/>
    <w:rsid w:val="00ED16C7"/>
    <w:rsid w:val="00ED4396"/>
    <w:rsid w:val="00ED49DD"/>
    <w:rsid w:val="00ED66FD"/>
    <w:rsid w:val="00EE2050"/>
    <w:rsid w:val="00EE2272"/>
    <w:rsid w:val="00EF05BA"/>
    <w:rsid w:val="00EF33A7"/>
    <w:rsid w:val="00EF370C"/>
    <w:rsid w:val="00EF3A45"/>
    <w:rsid w:val="00EF57A5"/>
    <w:rsid w:val="00EF58EA"/>
    <w:rsid w:val="00EF5965"/>
    <w:rsid w:val="00F01026"/>
    <w:rsid w:val="00F0209E"/>
    <w:rsid w:val="00F0436C"/>
    <w:rsid w:val="00F0449D"/>
    <w:rsid w:val="00F05511"/>
    <w:rsid w:val="00F06180"/>
    <w:rsid w:val="00F065BB"/>
    <w:rsid w:val="00F06EEA"/>
    <w:rsid w:val="00F07874"/>
    <w:rsid w:val="00F13CC6"/>
    <w:rsid w:val="00F1422F"/>
    <w:rsid w:val="00F1495F"/>
    <w:rsid w:val="00F16382"/>
    <w:rsid w:val="00F2168E"/>
    <w:rsid w:val="00F23539"/>
    <w:rsid w:val="00F26131"/>
    <w:rsid w:val="00F2706A"/>
    <w:rsid w:val="00F3338F"/>
    <w:rsid w:val="00F3435E"/>
    <w:rsid w:val="00F371E4"/>
    <w:rsid w:val="00F42904"/>
    <w:rsid w:val="00F42918"/>
    <w:rsid w:val="00F43B24"/>
    <w:rsid w:val="00F463B7"/>
    <w:rsid w:val="00F46714"/>
    <w:rsid w:val="00F5352D"/>
    <w:rsid w:val="00F55067"/>
    <w:rsid w:val="00F57D31"/>
    <w:rsid w:val="00F63E7B"/>
    <w:rsid w:val="00F706E3"/>
    <w:rsid w:val="00F70BB6"/>
    <w:rsid w:val="00F73822"/>
    <w:rsid w:val="00F74E71"/>
    <w:rsid w:val="00F809DC"/>
    <w:rsid w:val="00F8309C"/>
    <w:rsid w:val="00F83103"/>
    <w:rsid w:val="00F86F5E"/>
    <w:rsid w:val="00F87B7E"/>
    <w:rsid w:val="00F91E29"/>
    <w:rsid w:val="00F92B72"/>
    <w:rsid w:val="00FA119C"/>
    <w:rsid w:val="00FA49F9"/>
    <w:rsid w:val="00FA4C8D"/>
    <w:rsid w:val="00FA4EBE"/>
    <w:rsid w:val="00FA5E82"/>
    <w:rsid w:val="00FB0BCD"/>
    <w:rsid w:val="00FB3199"/>
    <w:rsid w:val="00FB3CD7"/>
    <w:rsid w:val="00FB43C7"/>
    <w:rsid w:val="00FB65F4"/>
    <w:rsid w:val="00FB66CD"/>
    <w:rsid w:val="00FC3B37"/>
    <w:rsid w:val="00FC622F"/>
    <w:rsid w:val="00FD20D7"/>
    <w:rsid w:val="00FD2E6F"/>
    <w:rsid w:val="00FE1756"/>
    <w:rsid w:val="00FE32A6"/>
    <w:rsid w:val="00FE71B6"/>
    <w:rsid w:val="00FF08C5"/>
    <w:rsid w:val="00FF185E"/>
    <w:rsid w:val="00FF21D4"/>
    <w:rsid w:val="00FF6D47"/>
    <w:rsid w:val="00FF72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0AC5"/>
  <w15:docId w15:val="{C9165B2F-2108-4F55-B42E-10AE97C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uiPriority w:val="9"/>
    <w:qFormat/>
    <w:rsid w:val="00502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7">
    <w:name w:val="heading 7"/>
    <w:basedOn w:val="Normale"/>
    <w:next w:val="Normale"/>
    <w:link w:val="Titolo7Carattere"/>
    <w:qFormat/>
    <w:rsid w:val="00544ECE"/>
    <w:pPr>
      <w:tabs>
        <w:tab w:val="left" w:pos="0"/>
      </w:tabs>
      <w:autoSpaceDE w:val="0"/>
      <w:autoSpaceDN w:val="0"/>
      <w:adjustRightInd w:val="0"/>
      <w:spacing w:before="240" w:after="60" w:line="360" w:lineRule="auto"/>
      <w:jc w:val="both"/>
      <w:outlineLvl w:val="6"/>
    </w:pPr>
    <w:rPr>
      <w:rFonts w:ascii="Garamond" w:hAnsi="Garamond"/>
      <w:b/>
      <w:sz w:val="24"/>
      <w:szCs w:val="1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0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30675"/>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5B67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7BD"/>
  </w:style>
  <w:style w:type="paragraph" w:styleId="Pidipagina">
    <w:name w:val="footer"/>
    <w:basedOn w:val="Normale"/>
    <w:link w:val="PidipaginaCarattere"/>
    <w:uiPriority w:val="99"/>
    <w:unhideWhenUsed/>
    <w:rsid w:val="005B67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7BD"/>
  </w:style>
  <w:style w:type="paragraph" w:styleId="Paragrafoelenco">
    <w:name w:val="List Paragraph"/>
    <w:basedOn w:val="Normale"/>
    <w:uiPriority w:val="34"/>
    <w:qFormat/>
    <w:rsid w:val="005E0728"/>
    <w:pPr>
      <w:ind w:left="720"/>
      <w:contextualSpacing/>
    </w:pPr>
  </w:style>
  <w:style w:type="paragraph" w:styleId="Corpotesto">
    <w:name w:val="Body Text"/>
    <w:basedOn w:val="Normale"/>
    <w:link w:val="CorpotestoCarattere"/>
    <w:rsid w:val="00937E66"/>
    <w:pPr>
      <w:suppressAutoHyphens/>
      <w:spacing w:after="0" w:line="100" w:lineRule="atLeast"/>
      <w:jc w:val="both"/>
    </w:pPr>
    <w:rPr>
      <w:rFonts w:ascii="Arial Narrow" w:eastAsia="SimSun" w:hAnsi="Arial Narrow" w:cs="Arial"/>
      <w:color w:val="000000"/>
      <w:kern w:val="1"/>
      <w:sz w:val="24"/>
      <w:szCs w:val="24"/>
      <w:lang w:eastAsia="hi-IN" w:bidi="hi-IN"/>
    </w:rPr>
  </w:style>
  <w:style w:type="character" w:customStyle="1" w:styleId="CorpotestoCarattere">
    <w:name w:val="Corpo testo Carattere"/>
    <w:link w:val="Corpotesto"/>
    <w:rsid w:val="00937E66"/>
    <w:rPr>
      <w:rFonts w:ascii="Arial Narrow" w:eastAsia="SimSun" w:hAnsi="Arial Narrow" w:cs="Arial"/>
      <w:color w:val="000000"/>
      <w:kern w:val="1"/>
      <w:sz w:val="24"/>
      <w:szCs w:val="24"/>
      <w:lang w:eastAsia="hi-IN" w:bidi="hi-IN"/>
    </w:rPr>
  </w:style>
  <w:style w:type="paragraph" w:styleId="Testofumetto">
    <w:name w:val="Balloon Text"/>
    <w:basedOn w:val="Normale"/>
    <w:link w:val="TestofumettoCarattere"/>
    <w:uiPriority w:val="99"/>
    <w:semiHidden/>
    <w:unhideWhenUsed/>
    <w:rsid w:val="00684A9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84A96"/>
    <w:rPr>
      <w:rFonts w:ascii="Tahoma" w:hAnsi="Tahoma" w:cs="Tahoma"/>
      <w:sz w:val="16"/>
      <w:szCs w:val="16"/>
    </w:rPr>
  </w:style>
  <w:style w:type="paragraph" w:styleId="NormaleWeb">
    <w:name w:val="Normal (Web)"/>
    <w:basedOn w:val="Normale"/>
    <w:uiPriority w:val="99"/>
    <w:unhideWhenUsed/>
    <w:rsid w:val="00682E0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Carpredefinitoparagrafo"/>
    <w:rsid w:val="00682E0B"/>
  </w:style>
  <w:style w:type="paragraph" w:styleId="Titolo">
    <w:name w:val="Title"/>
    <w:basedOn w:val="Normale"/>
    <w:next w:val="Normale"/>
    <w:link w:val="TitoloCarattere"/>
    <w:qFormat/>
    <w:rsid w:val="00DA087C"/>
    <w:pPr>
      <w:spacing w:after="0" w:line="240" w:lineRule="auto"/>
      <w:contextualSpacing/>
    </w:pPr>
    <w:rPr>
      <w:rFonts w:ascii="Cambria" w:hAnsi="Cambria"/>
      <w:spacing w:val="-10"/>
      <w:kern w:val="28"/>
      <w:sz w:val="56"/>
      <w:szCs w:val="56"/>
    </w:rPr>
  </w:style>
  <w:style w:type="character" w:customStyle="1" w:styleId="TitoloCarattere">
    <w:name w:val="Titolo Carattere"/>
    <w:link w:val="Titolo"/>
    <w:rsid w:val="00DA087C"/>
    <w:rPr>
      <w:rFonts w:ascii="Cambria" w:eastAsia="Times New Roman" w:hAnsi="Cambria" w:cs="Times New Roman"/>
      <w:spacing w:val="-10"/>
      <w:kern w:val="28"/>
      <w:sz w:val="56"/>
      <w:szCs w:val="56"/>
    </w:rPr>
  </w:style>
  <w:style w:type="character" w:customStyle="1" w:styleId="Titolo7Carattere">
    <w:name w:val="Titolo 7 Carattere"/>
    <w:basedOn w:val="Carpredefinitoparagrafo"/>
    <w:link w:val="Titolo7"/>
    <w:rsid w:val="00544ECE"/>
    <w:rPr>
      <w:rFonts w:ascii="Garamond" w:hAnsi="Garamond"/>
      <w:b/>
      <w:sz w:val="24"/>
      <w:szCs w:val="16"/>
      <w:lang w:val="x-none" w:eastAsia="x-none"/>
    </w:rPr>
  </w:style>
  <w:style w:type="character" w:customStyle="1" w:styleId="Atto">
    <w:name w:val="Atto"/>
    <w:qFormat/>
    <w:rsid w:val="00544ECE"/>
    <w:rPr>
      <w:rFonts w:ascii="Trebuchet MS" w:hAnsi="Trebuchet MS"/>
      <w:sz w:val="18"/>
    </w:rPr>
  </w:style>
  <w:style w:type="character" w:styleId="Enfasigrassetto">
    <w:name w:val="Strong"/>
    <w:basedOn w:val="Carpredefinitoparagrafo"/>
    <w:uiPriority w:val="22"/>
    <w:qFormat/>
    <w:rsid w:val="00064423"/>
    <w:rPr>
      <w:b/>
      <w:bCs/>
    </w:rPr>
  </w:style>
  <w:style w:type="paragraph" w:styleId="Testonormale">
    <w:name w:val="Plain Text"/>
    <w:basedOn w:val="Normale"/>
    <w:link w:val="TestonormaleCarattere"/>
    <w:semiHidden/>
    <w:rsid w:val="0013587E"/>
    <w:pPr>
      <w:spacing w:after="0" w:line="240" w:lineRule="auto"/>
    </w:pPr>
    <w:rPr>
      <w:rFonts w:ascii="Courier New" w:hAnsi="Courier New"/>
      <w:sz w:val="20"/>
      <w:szCs w:val="20"/>
    </w:rPr>
  </w:style>
  <w:style w:type="character" w:customStyle="1" w:styleId="TestonormaleCarattere">
    <w:name w:val="Testo normale Carattere"/>
    <w:basedOn w:val="Carpredefinitoparagrafo"/>
    <w:link w:val="Testonormale"/>
    <w:semiHidden/>
    <w:rsid w:val="0013587E"/>
    <w:rPr>
      <w:rFonts w:ascii="Courier New" w:hAnsi="Courier New"/>
    </w:rPr>
  </w:style>
  <w:style w:type="paragraph" w:styleId="Nessunaspaziatura">
    <w:name w:val="No Spacing"/>
    <w:uiPriority w:val="1"/>
    <w:qFormat/>
    <w:rsid w:val="00C05A59"/>
    <w:rPr>
      <w:rFonts w:ascii="Times New Roman" w:hAnsi="Times New Roman"/>
      <w:sz w:val="24"/>
      <w:szCs w:val="24"/>
    </w:rPr>
  </w:style>
  <w:style w:type="character" w:customStyle="1" w:styleId="Titolo1Carattere">
    <w:name w:val="Titolo 1 Carattere"/>
    <w:basedOn w:val="Carpredefinitoparagrafo"/>
    <w:link w:val="Titolo1"/>
    <w:uiPriority w:val="9"/>
    <w:rsid w:val="00502293"/>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rsid w:val="006A58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1462">
      <w:bodyDiv w:val="1"/>
      <w:marLeft w:val="0"/>
      <w:marRight w:val="0"/>
      <w:marTop w:val="0"/>
      <w:marBottom w:val="0"/>
      <w:divBdr>
        <w:top w:val="none" w:sz="0" w:space="0" w:color="auto"/>
        <w:left w:val="none" w:sz="0" w:space="0" w:color="auto"/>
        <w:bottom w:val="none" w:sz="0" w:space="0" w:color="auto"/>
        <w:right w:val="none" w:sz="0" w:space="0" w:color="auto"/>
      </w:divBdr>
    </w:div>
    <w:div w:id="952128497">
      <w:bodyDiv w:val="1"/>
      <w:marLeft w:val="0"/>
      <w:marRight w:val="0"/>
      <w:marTop w:val="0"/>
      <w:marBottom w:val="0"/>
      <w:divBdr>
        <w:top w:val="none" w:sz="0" w:space="0" w:color="auto"/>
        <w:left w:val="none" w:sz="0" w:space="0" w:color="auto"/>
        <w:bottom w:val="none" w:sz="0" w:space="0" w:color="auto"/>
        <w:right w:val="none" w:sz="0" w:space="0" w:color="auto"/>
      </w:divBdr>
    </w:div>
    <w:div w:id="12811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lanzie\AppData\Local\Microsoft\Windows\Temporary%20Internet%20Files\Content.Outlook\4QO1GN6D\All%202%20Disciplinare%20Caccia%20di%20selezione_ver%205%20marz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D4293-1083-4EA6-87C2-89F904DC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2 Disciplinare Caccia di selezione_ver 5 marzo.dot</Template>
  <TotalTime>4</TotalTime>
  <Pages>1</Pages>
  <Words>477</Words>
  <Characters>2722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Maria Guerrieri</dc:creator>
  <cp:lastModifiedBy>Rocco Lepore</cp:lastModifiedBy>
  <cp:revision>4</cp:revision>
  <cp:lastPrinted>2022-01-29T12:02:00Z</cp:lastPrinted>
  <dcterms:created xsi:type="dcterms:W3CDTF">2023-12-28T19:37:00Z</dcterms:created>
  <dcterms:modified xsi:type="dcterms:W3CDTF">2023-12-28T21:21:00Z</dcterms:modified>
</cp:coreProperties>
</file>